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CD" w:rsidRDefault="006469CD" w:rsidP="006469CD">
      <w:pPr>
        <w:pStyle w:val="Heading1"/>
      </w:pPr>
      <w:r>
        <w:t>Arvuti töövahendina kursuse arvestuse ülesanne:</w:t>
      </w:r>
    </w:p>
    <w:p w:rsidR="00A50DD6" w:rsidRPr="00525582" w:rsidRDefault="00973703" w:rsidP="00A50DD6">
      <w:pPr>
        <w:pStyle w:val="notabene"/>
      </w:pPr>
      <w:r>
        <w:rPr>
          <w:b/>
        </w:rPr>
        <w:t>NB!</w:t>
      </w:r>
      <w:r w:rsidRPr="00973703">
        <w:t xml:space="preserve"> Olge rahulikud! Midagi ohtlikku ei toimu! </w:t>
      </w:r>
      <w:r w:rsidR="006469CD" w:rsidRPr="00B03B1E">
        <w:rPr>
          <w:b/>
        </w:rPr>
        <w:t>NB!</w:t>
      </w:r>
      <w:r w:rsidR="006469CD">
        <w:t xml:space="preserve"> Palun lugege iga ülesanne enne tegutsema hakkamist korralikult läbi! Nii olete kindlasti edukam!</w:t>
      </w:r>
      <w:r w:rsidR="002C748F">
        <w:t xml:space="preserve"> </w:t>
      </w:r>
      <w:r w:rsidR="006469CD" w:rsidRPr="00B03B1E">
        <w:rPr>
          <w:b/>
        </w:rPr>
        <w:t>NB!</w:t>
      </w:r>
      <w:r w:rsidR="006469CD">
        <w:t xml:space="preserve"> Vaadake näidiseid</w:t>
      </w:r>
      <w:r w:rsidR="00510388">
        <w:t xml:space="preserve"> (peamiselt pdf failid)</w:t>
      </w:r>
      <w:r>
        <w:t>, nimetused on toodud iga teema pealkirjas</w:t>
      </w:r>
      <w:r w:rsidR="006469CD">
        <w:t>!</w:t>
      </w:r>
      <w:r w:rsidR="002C748F">
        <w:t xml:space="preserve"> </w:t>
      </w:r>
      <w:r w:rsidR="00A50DD6" w:rsidRPr="00A50DD6">
        <w:rPr>
          <w:b/>
        </w:rPr>
        <w:t>NB!</w:t>
      </w:r>
      <w:r w:rsidR="00A50DD6">
        <w:t xml:space="preserve"> Kui midagi ei oska, ärge jääge pikalt mõtlema, võtke järgmine ülesanne! </w:t>
      </w:r>
      <w:r>
        <w:t xml:space="preserve">Isegi </w:t>
      </w:r>
      <w:r w:rsidR="00510388">
        <w:t>"A"</w:t>
      </w:r>
      <w:r w:rsidR="00A50DD6">
        <w:t xml:space="preserve"> saamiseks ei pea 100% tehtud olema!</w:t>
      </w:r>
      <w:r w:rsidR="00FC485E">
        <w:t xml:space="preserve"> </w:t>
      </w:r>
      <w:r w:rsidR="00FC485E" w:rsidRPr="00FC485E">
        <w:rPr>
          <w:b/>
        </w:rPr>
        <w:t>NB!</w:t>
      </w:r>
      <w:r w:rsidR="00FC485E">
        <w:t xml:space="preserve"> Ärge nähke ülesannetes seda, mida seal pole!</w:t>
      </w:r>
      <w:r>
        <w:t xml:space="preserve"> Mida pole kirjas, seda pole vaja teha!</w:t>
      </w:r>
    </w:p>
    <w:p w:rsidR="004E70F0" w:rsidRDefault="004E70F0" w:rsidP="006469CD">
      <w:pPr>
        <w:pStyle w:val="Heading2"/>
      </w:pPr>
      <w:r>
        <w:t>Failioperatsioonid</w:t>
      </w:r>
    </w:p>
    <w:p w:rsidR="004E70F0" w:rsidRDefault="004E70F0" w:rsidP="006469CD">
      <w:pPr>
        <w:numPr>
          <w:ilvl w:val="0"/>
          <w:numId w:val="12"/>
        </w:numPr>
      </w:pPr>
      <w:r>
        <w:t>Looge oma rühma võrgukettale (Y) kataloogi</w:t>
      </w:r>
      <w:r w:rsidR="009710FD">
        <w:t>s</w:t>
      </w:r>
      <w:r w:rsidRPr="004E70F0">
        <w:rPr>
          <w:rFonts w:ascii="Arial" w:hAnsi="Arial" w:cs="Arial"/>
        </w:rPr>
        <w:t xml:space="preserve"> arvestus</w:t>
      </w:r>
      <w:r>
        <w:t xml:space="preserve"> omanimeline alamkataloog!</w:t>
      </w:r>
    </w:p>
    <w:p w:rsidR="004E70F0" w:rsidRDefault="004E70F0" w:rsidP="00E655A6">
      <w:pPr>
        <w:numPr>
          <w:ilvl w:val="0"/>
          <w:numId w:val="12"/>
        </w:numPr>
      </w:pPr>
      <w:r w:rsidRPr="0077228E">
        <w:t>Kopeerige kataloogist arvestus failid „</w:t>
      </w:r>
      <w:r w:rsidR="0077228E" w:rsidRPr="0077228E">
        <w:rPr>
          <w:rFonts w:ascii="Arial" w:hAnsi="Arial" w:cs="Arial"/>
        </w:rPr>
        <w:t>Eesti_Kliima</w:t>
      </w:r>
      <w:r w:rsidRPr="0077228E">
        <w:rPr>
          <w:rFonts w:ascii="Arial" w:hAnsi="Arial" w:cs="Arial"/>
        </w:rPr>
        <w:t>.docx</w:t>
      </w:r>
      <w:r w:rsidR="0077228E">
        <w:t xml:space="preserve">“ ja </w:t>
      </w:r>
      <w:r>
        <w:t>„</w:t>
      </w:r>
      <w:r w:rsidR="00E655A6" w:rsidRPr="00E655A6">
        <w:rPr>
          <w:rFonts w:ascii="Arial" w:hAnsi="Arial" w:cs="Arial"/>
        </w:rPr>
        <w:t>sademed_neljas_linnas_2001_2010</w:t>
      </w:r>
      <w:r w:rsidR="00E655A6">
        <w:rPr>
          <w:rFonts w:ascii="Arial" w:hAnsi="Arial" w:cs="Arial"/>
        </w:rPr>
        <w:t>.xlsx</w:t>
      </w:r>
      <w:r>
        <w:t>“</w:t>
      </w:r>
      <w:r w:rsidR="0077228E">
        <w:t xml:space="preserve"> </w:t>
      </w:r>
      <w:r w:rsidR="00A77B18">
        <w:t xml:space="preserve">(Wordi tekstidokument ja </w:t>
      </w:r>
      <w:r w:rsidR="0077228E">
        <w:t>Exceli tabel</w:t>
      </w:r>
      <w:r>
        <w:t>) oma loodud alamkataloogi!</w:t>
      </w:r>
    </w:p>
    <w:p w:rsidR="006469CD" w:rsidRDefault="006469CD" w:rsidP="004E70F0">
      <w:pPr>
        <w:pStyle w:val="Heading2"/>
      </w:pPr>
      <w:r>
        <w:t xml:space="preserve">Tekstitöötlus </w:t>
      </w:r>
      <w:bookmarkStart w:id="0" w:name="OLE_LINK3"/>
      <w:bookmarkStart w:id="1" w:name="OLE_LINK4"/>
      <w:r w:rsidRPr="004E70F0">
        <w:t xml:space="preserve">(näidis: </w:t>
      </w:r>
      <w:r w:rsidR="00490F20">
        <w:t>tekst_</w:t>
      </w:r>
      <w:r w:rsidR="00997864">
        <w:t>Eesti_</w:t>
      </w:r>
      <w:r w:rsidR="00490F20">
        <w:t>k</w:t>
      </w:r>
      <w:r w:rsidR="00997864">
        <w:t>liima</w:t>
      </w:r>
      <w:r w:rsidR="00FC485E" w:rsidRPr="004E70F0">
        <w:t>_näidis</w:t>
      </w:r>
      <w:r w:rsidRPr="004E70F0">
        <w:t>.pdf)</w:t>
      </w:r>
      <w:bookmarkEnd w:id="0"/>
      <w:bookmarkEnd w:id="1"/>
    </w:p>
    <w:p w:rsidR="003B2BA3" w:rsidRDefault="004E70F0" w:rsidP="006469CD">
      <w:pPr>
        <w:numPr>
          <w:ilvl w:val="0"/>
          <w:numId w:val="12"/>
        </w:numPr>
      </w:pPr>
      <w:bookmarkStart w:id="2" w:name="OLE_LINK1"/>
      <w:bookmarkStart w:id="3" w:name="OLE_LINK2"/>
      <w:r>
        <w:t xml:space="preserve">Avage </w:t>
      </w:r>
      <w:r w:rsidRPr="00DC7A66">
        <w:rPr>
          <w:b/>
        </w:rPr>
        <w:t>oma alamkataloogist</w:t>
      </w:r>
      <w:r>
        <w:t xml:space="preserve"> </w:t>
      </w:r>
      <w:r w:rsidRPr="00DC7A66">
        <w:rPr>
          <w:rFonts w:ascii="Arial" w:hAnsi="Arial" w:cs="Arial"/>
        </w:rPr>
        <w:t>arvestus</w:t>
      </w:r>
      <w:r>
        <w:t xml:space="preserve"> kataloogis tekstifail</w:t>
      </w:r>
      <w:r w:rsidR="006469CD">
        <w:t xml:space="preserve"> "</w:t>
      </w:r>
      <w:r w:rsidR="0077228E" w:rsidRPr="0077228E">
        <w:rPr>
          <w:rFonts w:ascii="Arial" w:hAnsi="Arial" w:cs="Arial"/>
        </w:rPr>
        <w:t xml:space="preserve"> Eesti_Kliima</w:t>
      </w:r>
      <w:r w:rsidR="00FC485E">
        <w:rPr>
          <w:rFonts w:ascii="Arial" w:hAnsi="Arial" w:cs="Arial"/>
        </w:rPr>
        <w:t>.doc</w:t>
      </w:r>
      <w:r w:rsidR="00941169">
        <w:rPr>
          <w:rFonts w:ascii="Arial" w:hAnsi="Arial" w:cs="Arial"/>
        </w:rPr>
        <w:t>x</w:t>
      </w:r>
      <w:r w:rsidR="00BE6B65">
        <w:t>"!</w:t>
      </w:r>
    </w:p>
    <w:bookmarkEnd w:id="2"/>
    <w:bookmarkEnd w:id="3"/>
    <w:p w:rsidR="00056703" w:rsidRDefault="00056703" w:rsidP="006469CD">
      <w:pPr>
        <w:numPr>
          <w:ilvl w:val="0"/>
          <w:numId w:val="12"/>
        </w:numPr>
      </w:pPr>
      <w:r>
        <w:t xml:space="preserve">Lisage oma teksti materjali </w:t>
      </w:r>
      <w:r w:rsidR="0077228E">
        <w:t>lumesaju</w:t>
      </w:r>
      <w:r w:rsidR="004E70F0">
        <w:t xml:space="preserve"> kohta</w:t>
      </w:r>
      <w:r w:rsidR="00D979A8">
        <w:t xml:space="preserve"> </w:t>
      </w:r>
      <w:r>
        <w:t>veebist selliselt,</w:t>
      </w:r>
      <w:r w:rsidR="00FC485E">
        <w:t xml:space="preserve"> et kujundus kaasa ei tuleks!!!</w:t>
      </w:r>
      <w:r w:rsidR="00DC7A66">
        <w:t xml:space="preserve"> Eemaldage ka liigses tühjad read</w:t>
      </w:r>
      <w:r w:rsidR="000E1B4D">
        <w:t xml:space="preserve"> (meetodi võite vabalt valida)</w:t>
      </w:r>
      <w:r w:rsidR="00DC7A66">
        <w:t>!</w:t>
      </w:r>
    </w:p>
    <w:p w:rsidR="00056703" w:rsidRPr="009A7766" w:rsidRDefault="0077228E" w:rsidP="0077228E">
      <w:pPr>
        <w:numPr>
          <w:ilvl w:val="1"/>
          <w:numId w:val="12"/>
        </w:numPr>
      </w:pPr>
      <w:bookmarkStart w:id="4" w:name="OLE_LINK5"/>
      <w:bookmarkStart w:id="5" w:name="OLE_LINK6"/>
      <w:r w:rsidRPr="0077228E">
        <w:rPr>
          <w:rFonts w:ascii="Arial" w:hAnsi="Arial" w:cs="Arial"/>
          <w:sz w:val="20"/>
        </w:rPr>
        <w:t>http://et.wikipedia.org/wiki/Lumesadu</w:t>
      </w:r>
    </w:p>
    <w:bookmarkEnd w:id="4"/>
    <w:bookmarkEnd w:id="5"/>
    <w:p w:rsidR="009A7766" w:rsidRDefault="009A7766" w:rsidP="00056703">
      <w:pPr>
        <w:numPr>
          <w:ilvl w:val="1"/>
          <w:numId w:val="12"/>
        </w:numPr>
      </w:pPr>
      <w:r>
        <w:t>Lisage ka kasutatud kirjanduse tsitaat (</w:t>
      </w:r>
      <w:r w:rsidRPr="009A7766">
        <w:rPr>
          <w:rStyle w:val="inglisekeelChar"/>
        </w:rPr>
        <w:t>citation</w:t>
      </w:r>
      <w:r>
        <w:t xml:space="preserve">, autoriks </w:t>
      </w:r>
      <w:r w:rsidRPr="00B4144B">
        <w:rPr>
          <w:rStyle w:val="inglisekeelChar"/>
        </w:rPr>
        <w:t>corporate</w:t>
      </w:r>
      <w:r>
        <w:t xml:space="preserve">, </w:t>
      </w:r>
      <w:r w:rsidR="005E60A6">
        <w:t>V</w:t>
      </w:r>
      <w:r>
        <w:t>ikipe</w:t>
      </w:r>
      <w:r w:rsidR="005E60A6">
        <w:t>e</w:t>
      </w:r>
      <w:r>
        <w:t>dia)</w:t>
      </w:r>
      <w:r w:rsidR="00CB223B">
        <w:t>!</w:t>
      </w:r>
    </w:p>
    <w:p w:rsidR="00CB223B" w:rsidRDefault="00CB223B" w:rsidP="006469CD">
      <w:pPr>
        <w:numPr>
          <w:ilvl w:val="0"/>
          <w:numId w:val="12"/>
        </w:numPr>
      </w:pPr>
      <w:r>
        <w:t xml:space="preserve">Salvestage </w:t>
      </w:r>
      <w:r w:rsidR="00DC7A66">
        <w:t>samalt</w:t>
      </w:r>
      <w:r>
        <w:t xml:space="preserve"> veebilehelt ka pilt </w:t>
      </w:r>
      <w:r w:rsidR="0077228E">
        <w:t>lumesajuga</w:t>
      </w:r>
      <w:r>
        <w:t xml:space="preserve"> (maksimaalselt suur) ja lisage see teksti nagu näidises, kõrguseks</w:t>
      </w:r>
      <w:r w:rsidRPr="00CB223B">
        <w:t xml:space="preserve"> </w:t>
      </w:r>
      <w:r>
        <w:t xml:space="preserve">määrake </w:t>
      </w:r>
      <w:r w:rsidR="0077228E">
        <w:t>5</w:t>
      </w:r>
      <w:r>
        <w:t>cm! Lisage pildile ka pealdis (</w:t>
      </w:r>
      <w:r w:rsidRPr="00FC485E">
        <w:rPr>
          <w:rStyle w:val="inglisekeelChar"/>
        </w:rPr>
        <w:t>caption</w:t>
      </w:r>
      <w:r>
        <w:t>) sildiga „</w:t>
      </w:r>
      <w:r w:rsidR="0077228E">
        <w:t>Illustreeriv pilt</w:t>
      </w:r>
      <w:r>
        <w:t>“ ja näidisel nähtava tekstiga!</w:t>
      </w:r>
    </w:p>
    <w:p w:rsidR="004F16FE" w:rsidRDefault="004F16FE" w:rsidP="006469CD">
      <w:pPr>
        <w:numPr>
          <w:ilvl w:val="0"/>
          <w:numId w:val="12"/>
        </w:numPr>
      </w:pPr>
      <w:r>
        <w:t xml:space="preserve">Lisage </w:t>
      </w:r>
      <w:r w:rsidR="0077228E">
        <w:t>just veebist kopeeritud teksti esimese lõigu esimese sõna („Lumesadu“)</w:t>
      </w:r>
      <w:r>
        <w:t xml:space="preserve"> järel</w:t>
      </w:r>
      <w:r w:rsidR="0077228E">
        <w:t>e</w:t>
      </w:r>
      <w:r>
        <w:t xml:space="preserve"> ristviide (</w:t>
      </w:r>
      <w:r w:rsidRPr="004F16FE">
        <w:rPr>
          <w:rStyle w:val="inglisekeelChar"/>
        </w:rPr>
        <w:t>cross-reference</w:t>
      </w:r>
      <w:r>
        <w:t>) just lisatud pildile!</w:t>
      </w:r>
    </w:p>
    <w:p w:rsidR="002C4DDF" w:rsidRDefault="002C4DDF" w:rsidP="006469CD">
      <w:pPr>
        <w:numPr>
          <w:ilvl w:val="0"/>
          <w:numId w:val="12"/>
        </w:numPr>
      </w:pPr>
      <w:r>
        <w:t>Vormistage tiitelleht (kujundus vaba) ja lisage sellele järgnevale leheküljele sisukord (kujundus vaba)!</w:t>
      </w:r>
    </w:p>
    <w:p w:rsidR="009A7766" w:rsidRDefault="009A7766" w:rsidP="006469CD">
      <w:pPr>
        <w:numPr>
          <w:ilvl w:val="0"/>
          <w:numId w:val="12"/>
        </w:numPr>
      </w:pPr>
      <w:r>
        <w:t>Korrastage teksti liigendus</w:t>
      </w:r>
      <w:r w:rsidR="00294F25">
        <w:t xml:space="preserve"> (</w:t>
      </w:r>
      <w:r w:rsidR="00294F25" w:rsidRPr="000E1B4D">
        <w:rPr>
          <w:rStyle w:val="inglisekeelChar"/>
          <w:lang w:val="et-EE"/>
        </w:rPr>
        <w:t>outline</w:t>
      </w:r>
      <w:r w:rsidR="00294F25">
        <w:t>)</w:t>
      </w:r>
      <w:r>
        <w:t>, et see vastaks näidise sisukorrale (järjekord ja struktuur</w:t>
      </w:r>
      <w:r w:rsidR="000E1B4D">
        <w:t>, s</w:t>
      </w:r>
      <w:r w:rsidR="00C1490D">
        <w:t>isukorra näidis näha ka eksamiülesannete lõpus</w:t>
      </w:r>
      <w:r>
        <w:t>)!</w:t>
      </w:r>
    </w:p>
    <w:p w:rsidR="00056703" w:rsidRDefault="00056703" w:rsidP="00F54F7A">
      <w:pPr>
        <w:numPr>
          <w:ilvl w:val="0"/>
          <w:numId w:val="12"/>
        </w:numPr>
      </w:pPr>
      <w:r>
        <w:t>Vormistage tekst järgmistele nõuetele vastavalt</w:t>
      </w:r>
      <w:r w:rsidR="00C70532">
        <w:t xml:space="preserve"> (kus saab, seal ikka laadi kaudu)</w:t>
      </w:r>
      <w:r>
        <w:t>:</w:t>
      </w:r>
    </w:p>
    <w:p w:rsidR="00056703" w:rsidRDefault="00F54F7A" w:rsidP="00056703">
      <w:pPr>
        <w:numPr>
          <w:ilvl w:val="1"/>
          <w:numId w:val="12"/>
        </w:numPr>
      </w:pPr>
      <w:r>
        <w:t>L</w:t>
      </w:r>
      <w:r w:rsidR="001E22FF">
        <w:t xml:space="preserve">ehekülje </w:t>
      </w:r>
      <w:r>
        <w:t xml:space="preserve">vasak ja </w:t>
      </w:r>
      <w:r w:rsidR="00647F2F">
        <w:t xml:space="preserve">parem </w:t>
      </w:r>
      <w:r w:rsidR="001E22FF">
        <w:t>veeris (</w:t>
      </w:r>
      <w:r w:rsidR="001E22FF" w:rsidRPr="001E22FF">
        <w:rPr>
          <w:rStyle w:val="inglisekeelChar"/>
        </w:rPr>
        <w:t>margin</w:t>
      </w:r>
      <w:r w:rsidR="001E22FF">
        <w:t>)</w:t>
      </w:r>
      <w:r>
        <w:t xml:space="preserve"> mõlemad 3</w:t>
      </w:r>
      <w:r w:rsidR="00647F2F">
        <w:t xml:space="preserve"> cm</w:t>
      </w:r>
      <w:r w:rsidR="00DC7A66">
        <w:t>, köitevaru 1cm</w:t>
      </w:r>
      <w:r w:rsidR="00647F2F">
        <w:t>;</w:t>
      </w:r>
    </w:p>
    <w:p w:rsidR="00DC7A66" w:rsidRDefault="002C4DDF" w:rsidP="00056703">
      <w:pPr>
        <w:numPr>
          <w:ilvl w:val="1"/>
          <w:numId w:val="12"/>
        </w:numPr>
      </w:pPr>
      <w:r>
        <w:t xml:space="preserve">Pealkirjad peavad olema musta värvi, font: Tahoma! </w:t>
      </w:r>
      <w:r w:rsidR="00F54F7A">
        <w:t>Esimese taseme pealkirjade</w:t>
      </w:r>
      <w:r w:rsidR="00931790">
        <w:t xml:space="preserve"> 20</w:t>
      </w:r>
      <w:r w:rsidR="00647F2F">
        <w:t>pt</w:t>
      </w:r>
      <w:r>
        <w:t xml:space="preserve"> ja tema järel 18pt tühja ruumi</w:t>
      </w:r>
      <w:r w:rsidR="00931790">
        <w:t>,</w:t>
      </w:r>
      <w:r>
        <w:t xml:space="preserve"> teisel tasemel suurus 18pt, kolmandal suurus 16pt!</w:t>
      </w:r>
      <w:r w:rsidR="00C1490D">
        <w:t xml:space="preserve"> Iga suur peatükk algab uuelt leheküljelt!</w:t>
      </w:r>
    </w:p>
    <w:p w:rsidR="00647F2F" w:rsidRDefault="00D420E7" w:rsidP="00056703">
      <w:pPr>
        <w:numPr>
          <w:ilvl w:val="1"/>
          <w:numId w:val="12"/>
        </w:numPr>
      </w:pPr>
      <w:r>
        <w:t xml:space="preserve">pealkirjad peavad </w:t>
      </w:r>
      <w:r w:rsidRPr="00DC7A66">
        <w:rPr>
          <w:b/>
        </w:rPr>
        <w:t>kõik</w:t>
      </w:r>
      <w:r>
        <w:t xml:space="preserve"> olema nummerdatud!</w:t>
      </w:r>
      <w:r w:rsidR="006A5710" w:rsidRPr="006A5710">
        <w:t xml:space="preserve"> </w:t>
      </w:r>
      <w:r w:rsidR="006A5710">
        <w:t>Vaadake, et sisukorra pealkir</w:t>
      </w:r>
      <w:r w:rsidR="00C1490D">
        <w:t>i</w:t>
      </w:r>
      <w:r w:rsidR="006A5710">
        <w:t xml:space="preserve"> oleks numbrita!</w:t>
      </w:r>
    </w:p>
    <w:p w:rsidR="00E87E63" w:rsidRDefault="002C4DDF" w:rsidP="00E87E63">
      <w:pPr>
        <w:numPr>
          <w:ilvl w:val="1"/>
          <w:numId w:val="12"/>
        </w:numPr>
      </w:pPr>
      <w:r>
        <w:t>Tavatekst peab olema Times New Roman, 12</w:t>
      </w:r>
      <w:r w:rsidR="006A5710">
        <w:t xml:space="preserve"> </w:t>
      </w:r>
      <w:r>
        <w:t>pt suur, reasamm 1,5</w:t>
      </w:r>
      <w:r w:rsidR="00E87E63">
        <w:t>!</w:t>
      </w:r>
    </w:p>
    <w:p w:rsidR="00E9418B" w:rsidRDefault="00E9418B" w:rsidP="007867B8">
      <w:pPr>
        <w:numPr>
          <w:ilvl w:val="0"/>
          <w:numId w:val="12"/>
        </w:numPr>
        <w:shd w:val="clear" w:color="auto" w:fill="D9D9D9" w:themeFill="background1" w:themeFillShade="D9"/>
      </w:pPr>
      <w:r>
        <w:t xml:space="preserve">Lisage tekstile alla </w:t>
      </w:r>
      <w:r w:rsidR="002C4DDF">
        <w:t>paremale</w:t>
      </w:r>
      <w:r>
        <w:t xml:space="preserve"> leheküljenumbrid selliselt, et tiitellehel ja sisukorras neid poleks</w:t>
      </w:r>
      <w:r w:rsidR="00D420E7">
        <w:t xml:space="preserve"> (sektsioon)</w:t>
      </w:r>
      <w:r>
        <w:t>!</w:t>
      </w:r>
    </w:p>
    <w:p w:rsidR="00417663" w:rsidRDefault="00417663" w:rsidP="007867B8">
      <w:pPr>
        <w:numPr>
          <w:ilvl w:val="0"/>
          <w:numId w:val="12"/>
        </w:numPr>
        <w:shd w:val="clear" w:color="auto" w:fill="D9D9D9" w:themeFill="background1" w:themeFillShade="D9"/>
      </w:pPr>
      <w:r>
        <w:t xml:space="preserve">Lisage teksti lõppu </w:t>
      </w:r>
      <w:r w:rsidR="00E87E63">
        <w:t>illustratsioonide</w:t>
      </w:r>
      <w:r w:rsidR="00451427">
        <w:t xml:space="preserve"> loetelu</w:t>
      </w:r>
      <w:r w:rsidR="002C4DDF">
        <w:t xml:space="preserve"> ja kasu</w:t>
      </w:r>
      <w:r>
        <w:t>tatud kirjanduse loetelu</w:t>
      </w:r>
      <w:r w:rsidR="00451427">
        <w:t xml:space="preserve"> </w:t>
      </w:r>
      <w:r w:rsidR="003663B2">
        <w:t>(</w:t>
      </w:r>
      <w:r w:rsidR="002C4DDF">
        <w:t>nende</w:t>
      </w:r>
      <w:r w:rsidR="003663B2">
        <w:t xml:space="preserve"> pealkir</w:t>
      </w:r>
      <w:r w:rsidR="002C4DDF">
        <w:t>jad</w:t>
      </w:r>
      <w:r w:rsidR="003663B2">
        <w:t xml:space="preserve"> Heading</w:t>
      </w:r>
      <w:r w:rsidR="002C4DDF">
        <w:t>1 aga ilma numbrita</w:t>
      </w:r>
      <w:r w:rsidR="003663B2">
        <w:t>)</w:t>
      </w:r>
      <w:r>
        <w:t>!</w:t>
      </w:r>
    </w:p>
    <w:p w:rsidR="00E87E63" w:rsidRDefault="00E87E63" w:rsidP="00E87E63">
      <w:pPr>
        <w:numPr>
          <w:ilvl w:val="0"/>
          <w:numId w:val="12"/>
        </w:numPr>
        <w:shd w:val="clear" w:color="auto" w:fill="D9D9D9" w:themeFill="background1" w:themeFillShade="D9"/>
      </w:pPr>
      <w:r>
        <w:t>Lisage esimese peatüki lõppu Excelis tehtud diagramm</w:t>
      </w:r>
      <w:r w:rsidR="006A5710">
        <w:t xml:space="preserve"> (sama sildiga pealdisega nagu fotodki)</w:t>
      </w:r>
      <w:r>
        <w:t>!</w:t>
      </w:r>
    </w:p>
    <w:p w:rsidR="00DC7A66" w:rsidRPr="00147A92" w:rsidRDefault="00DC7A66" w:rsidP="00DC7A66">
      <w:pPr>
        <w:numPr>
          <w:ilvl w:val="0"/>
          <w:numId w:val="12"/>
        </w:numPr>
        <w:rPr>
          <w:b/>
        </w:rPr>
      </w:pPr>
      <w:r>
        <w:rPr>
          <w:b/>
        </w:rPr>
        <w:t>Värskenda</w:t>
      </w:r>
      <w:r w:rsidR="00F25781">
        <w:rPr>
          <w:b/>
        </w:rPr>
        <w:t xml:space="preserve"> kõiki väljasid (</w:t>
      </w:r>
      <w:r w:rsidR="00F25781" w:rsidRPr="00F25781">
        <w:rPr>
          <w:rStyle w:val="inglisekeelChar"/>
        </w:rPr>
        <w:t>field</w:t>
      </w:r>
      <w:r w:rsidR="00F25781">
        <w:rPr>
          <w:b/>
        </w:rPr>
        <w:t>)</w:t>
      </w:r>
      <w:r>
        <w:rPr>
          <w:b/>
        </w:rPr>
        <w:t xml:space="preserve"> </w:t>
      </w:r>
      <w:r w:rsidR="00F25781" w:rsidRPr="00F25781">
        <w:t xml:space="preserve">(sisukord, </w:t>
      </w:r>
      <w:r w:rsidRPr="00F25781">
        <w:t>ristviited</w:t>
      </w:r>
      <w:r w:rsidR="00F25781" w:rsidRPr="00F25781">
        <w:t xml:space="preserve"> jms)</w:t>
      </w:r>
      <w:r>
        <w:rPr>
          <w:b/>
        </w:rPr>
        <w:t>!</w:t>
      </w:r>
    </w:p>
    <w:p w:rsidR="009840CC" w:rsidRDefault="009840CC" w:rsidP="009840CC">
      <w:pPr>
        <w:pStyle w:val="Heading2"/>
      </w:pPr>
      <w:r>
        <w:lastRenderedPageBreak/>
        <w:t xml:space="preserve">Esitlusgraafika </w:t>
      </w:r>
      <w:r w:rsidRPr="001E173B">
        <w:rPr>
          <w:i w:val="0"/>
        </w:rPr>
        <w:t xml:space="preserve">(näidis: </w:t>
      </w:r>
      <w:r w:rsidR="00924F08">
        <w:rPr>
          <w:i w:val="0"/>
        </w:rPr>
        <w:t>esitlus_sademed</w:t>
      </w:r>
      <w:r w:rsidR="00BC2D1E">
        <w:rPr>
          <w:i w:val="0"/>
        </w:rPr>
        <w:t>_näidis</w:t>
      </w:r>
      <w:r w:rsidRPr="001E173B">
        <w:rPr>
          <w:i w:val="0"/>
        </w:rPr>
        <w:t>.pdf)</w:t>
      </w:r>
    </w:p>
    <w:p w:rsidR="00893B13" w:rsidRDefault="00F44AD2" w:rsidP="009840CC">
      <w:pPr>
        <w:numPr>
          <w:ilvl w:val="0"/>
          <w:numId w:val="12"/>
        </w:numPr>
      </w:pPr>
      <w:r>
        <w:t>Looge oma teksti</w:t>
      </w:r>
      <w:r w:rsidR="00893B13">
        <w:t xml:space="preserve"> põhjal esitlus! Salvestage see fail </w:t>
      </w:r>
      <w:r w:rsidR="00893B13" w:rsidRPr="003F32B0">
        <w:rPr>
          <w:rFonts w:ascii="Arial" w:hAnsi="Arial" w:cs="Arial"/>
        </w:rPr>
        <w:t>arvestus</w:t>
      </w:r>
      <w:r w:rsidR="00893B13">
        <w:t xml:space="preserve"> kataloogi oma isiklikku alamkataloogi</w:t>
      </w:r>
      <w:r w:rsidR="00EF066B">
        <w:t xml:space="preserve"> (ikka seal </w:t>
      </w:r>
      <w:r w:rsidR="00EF066B" w:rsidRPr="00EF066B">
        <w:rPr>
          <w:rFonts w:ascii="Arial" w:hAnsi="Arial" w:cs="Arial"/>
        </w:rPr>
        <w:t>arvestus</w:t>
      </w:r>
      <w:r w:rsidR="00EF066B">
        <w:t xml:space="preserve"> </w:t>
      </w:r>
      <w:r w:rsidR="005E60A6">
        <w:t>alamkataloogis</w:t>
      </w:r>
      <w:r w:rsidR="00EF066B">
        <w:t>)</w:t>
      </w:r>
      <w:r w:rsidR="00893B13">
        <w:t xml:space="preserve"> nimega: "</w:t>
      </w:r>
      <w:r w:rsidR="00893B13">
        <w:rPr>
          <w:rFonts w:ascii="Arial" w:hAnsi="Arial" w:cs="Arial"/>
        </w:rPr>
        <w:t>eesnimi_</w:t>
      </w:r>
      <w:r w:rsidR="00893B13" w:rsidRPr="002E6A78">
        <w:rPr>
          <w:rFonts w:ascii="Arial" w:hAnsi="Arial" w:cs="Arial"/>
        </w:rPr>
        <w:t>perekonnanimi_</w:t>
      </w:r>
      <w:r w:rsidR="003F32B0">
        <w:rPr>
          <w:rFonts w:ascii="Arial" w:hAnsi="Arial" w:cs="Arial"/>
        </w:rPr>
        <w:t>esitlus</w:t>
      </w:r>
      <w:r w:rsidR="00893B13">
        <w:t>"!</w:t>
      </w:r>
    </w:p>
    <w:p w:rsidR="00893B13" w:rsidRDefault="00893B13" w:rsidP="009840CC">
      <w:pPr>
        <w:numPr>
          <w:ilvl w:val="0"/>
          <w:numId w:val="12"/>
        </w:numPr>
      </w:pPr>
      <w:r>
        <w:t>E</w:t>
      </w:r>
      <w:r w:rsidR="00F44AD2">
        <w:t>emaldage liigsed tekstid ja kohendage esitluse liigendus</w:t>
      </w:r>
      <w:r w:rsidR="00832FA9">
        <w:t xml:space="preserve"> </w:t>
      </w:r>
      <w:r w:rsidR="00386FB2">
        <w:t>(</w:t>
      </w:r>
      <w:r w:rsidR="00832FA9" w:rsidRPr="00832FA9">
        <w:rPr>
          <w:rStyle w:val="ingliskeelwords"/>
        </w:rPr>
        <w:t>Outlin</w:t>
      </w:r>
      <w:r w:rsidR="00386FB2">
        <w:rPr>
          <w:rStyle w:val="ingliskeelwords"/>
        </w:rPr>
        <w:t>e</w:t>
      </w:r>
      <w:r w:rsidR="00832FA9">
        <w:t>)</w:t>
      </w:r>
      <w:r>
        <w:t>!</w:t>
      </w:r>
      <w:r w:rsidR="00386FB2">
        <w:t xml:space="preserve"> Vaadake näidist!</w:t>
      </w:r>
      <w:r w:rsidR="00011087">
        <w:t xml:space="preserve"> Vajadusel kopeerige tekstist puuduvad tekstid!</w:t>
      </w:r>
    </w:p>
    <w:p w:rsidR="009840CC" w:rsidRDefault="00386FB2" w:rsidP="009840CC">
      <w:pPr>
        <w:numPr>
          <w:ilvl w:val="0"/>
          <w:numId w:val="12"/>
        </w:numPr>
      </w:pPr>
      <w:r>
        <w:t>Korrigeerige esitluse kujundus</w:t>
      </w:r>
      <w:r w:rsidR="003F32B0">
        <w:t>, lähtestage</w:t>
      </w:r>
      <w:r w:rsidR="000E1B4D">
        <w:t xml:space="preserve"> (</w:t>
      </w:r>
      <w:r w:rsidR="000E1B4D" w:rsidRPr="000E1B4D">
        <w:rPr>
          <w:rStyle w:val="inglisekeelChar"/>
        </w:rPr>
        <w:t>reset</w:t>
      </w:r>
      <w:r w:rsidR="000E1B4D">
        <w:t>)</w:t>
      </w:r>
      <w:r w:rsidR="003F32B0">
        <w:t xml:space="preserve"> slaidid</w:t>
      </w:r>
      <w:r>
        <w:t>! M</w:t>
      </w:r>
      <w:r w:rsidR="00F44AD2">
        <w:t xml:space="preserve">uutke vajadusel </w:t>
      </w:r>
      <w:r w:rsidR="00C27954">
        <w:t>slaidipaigutus</w:t>
      </w:r>
      <w:r w:rsidR="00030F8E">
        <w:t>i</w:t>
      </w:r>
      <w:r w:rsidR="00F44AD2">
        <w:t xml:space="preserve"> (</w:t>
      </w:r>
      <w:r w:rsidR="00F44AD2" w:rsidRPr="003F32B0">
        <w:rPr>
          <w:rStyle w:val="ingliskeelwords"/>
          <w:lang w:val="et-EE"/>
        </w:rPr>
        <w:t>slide layout</w:t>
      </w:r>
      <w:r w:rsidR="00F44AD2">
        <w:t>)!</w:t>
      </w:r>
    </w:p>
    <w:p w:rsidR="00EB04C5" w:rsidRDefault="00EB04C5" w:rsidP="009840CC">
      <w:pPr>
        <w:numPr>
          <w:ilvl w:val="0"/>
          <w:numId w:val="12"/>
        </w:numPr>
      </w:pPr>
      <w:r w:rsidRPr="005F0AAD">
        <w:t>Kujundage</w:t>
      </w:r>
      <w:r>
        <w:t xml:space="preserve"> esitlus </w:t>
      </w:r>
      <w:r w:rsidR="00050D2D">
        <w:t>kasutades disaini</w:t>
      </w:r>
      <w:r w:rsidR="00386FB2">
        <w:t xml:space="preserve"> </w:t>
      </w:r>
      <w:r w:rsidR="00050D2D">
        <w:t xml:space="preserve">failist </w:t>
      </w:r>
      <w:r w:rsidR="00386FB2">
        <w:t>„</w:t>
      </w:r>
      <w:r w:rsidR="00050D2D" w:rsidRPr="00050D2D">
        <w:rPr>
          <w:rFonts w:ascii="Arial" w:hAnsi="Arial" w:cs="Arial"/>
        </w:rPr>
        <w:t>kujundus.pptx</w:t>
      </w:r>
      <w:r w:rsidR="00CD0A9C">
        <w:t xml:space="preserve">“, mis on </w:t>
      </w:r>
      <w:r w:rsidR="00CD0A9C" w:rsidRPr="00CD0A9C">
        <w:rPr>
          <w:rFonts w:ascii="Arial" w:hAnsi="Arial" w:cs="Arial"/>
        </w:rPr>
        <w:t>arvestus</w:t>
      </w:r>
      <w:r w:rsidR="00386FB2">
        <w:t xml:space="preserve"> kataloogis </w:t>
      </w:r>
      <w:r>
        <w:t>(</w:t>
      </w:r>
      <w:r w:rsidR="00386FB2">
        <w:t xml:space="preserve">salvestage see </w:t>
      </w:r>
      <w:r w:rsidR="00DE455A">
        <w:rPr>
          <w:rStyle w:val="ingliskeelwords"/>
        </w:rPr>
        <w:t>theme</w:t>
      </w:r>
      <w:r w:rsidR="00386FB2" w:rsidRPr="00386FB2">
        <w:t>’</w:t>
      </w:r>
      <w:r w:rsidR="00DE455A">
        <w:t>i</w:t>
      </w:r>
      <w:r w:rsidR="00386FB2" w:rsidRPr="00386FB2">
        <w:t>na</w:t>
      </w:r>
      <w:r>
        <w:t>)!</w:t>
      </w:r>
    </w:p>
    <w:p w:rsidR="00BD05A0" w:rsidRDefault="00BD05A0" w:rsidP="009840CC">
      <w:pPr>
        <w:numPr>
          <w:ilvl w:val="0"/>
          <w:numId w:val="12"/>
        </w:numPr>
      </w:pPr>
      <w:r>
        <w:t>Lisage lõppu „Tänan kuulamast!“ slaid!</w:t>
      </w:r>
    </w:p>
    <w:p w:rsidR="000E1B4D" w:rsidRDefault="00386FB2" w:rsidP="009840CC">
      <w:pPr>
        <w:numPr>
          <w:ilvl w:val="0"/>
          <w:numId w:val="12"/>
        </w:numPr>
      </w:pPr>
      <w:r>
        <w:t>Muutke oma</w:t>
      </w:r>
      <w:r w:rsidR="000E1B4D">
        <w:t xml:space="preserve"> kõigil</w:t>
      </w:r>
      <w:r>
        <w:t xml:space="preserve"> slaididel pealkirja värv </w:t>
      </w:r>
      <w:r w:rsidR="00997864">
        <w:t>siniseks</w:t>
      </w:r>
      <w:r w:rsidR="000E1B4D">
        <w:t>!</w:t>
      </w:r>
    </w:p>
    <w:p w:rsidR="009C3936" w:rsidRDefault="009C3936" w:rsidP="009C3936">
      <w:pPr>
        <w:pStyle w:val="Heading2"/>
      </w:pPr>
      <w:r>
        <w:t xml:space="preserve">Tabelarvutus </w:t>
      </w:r>
      <w:r w:rsidRPr="001E173B">
        <w:rPr>
          <w:i w:val="0"/>
        </w:rPr>
        <w:t xml:space="preserve">(näidis: </w:t>
      </w:r>
      <w:r w:rsidR="00924F08">
        <w:rPr>
          <w:i w:val="0"/>
        </w:rPr>
        <w:t>tabel_</w:t>
      </w:r>
      <w:r w:rsidR="00E655A6" w:rsidRPr="00E655A6">
        <w:rPr>
          <w:i w:val="0"/>
        </w:rPr>
        <w:t>sademed_</w:t>
      </w:r>
      <w:r w:rsidRPr="009C3936">
        <w:rPr>
          <w:i w:val="0"/>
        </w:rPr>
        <w:t>näidis</w:t>
      </w:r>
      <w:r w:rsidRPr="001E173B">
        <w:rPr>
          <w:i w:val="0"/>
        </w:rPr>
        <w:t>.pdf)</w:t>
      </w:r>
    </w:p>
    <w:p w:rsidR="00186D26" w:rsidRDefault="009C3936" w:rsidP="00186D26">
      <w:pPr>
        <w:numPr>
          <w:ilvl w:val="0"/>
          <w:numId w:val="12"/>
        </w:numPr>
      </w:pPr>
      <w:r>
        <w:t>Avage tabel „</w:t>
      </w:r>
      <w:r w:rsidR="00E655A6" w:rsidRPr="00E655A6">
        <w:rPr>
          <w:rFonts w:ascii="Arial" w:hAnsi="Arial" w:cs="Arial"/>
        </w:rPr>
        <w:t>sademed_neljas_linnas_2001_2010</w:t>
      </w:r>
      <w:r w:rsidRPr="0077228E">
        <w:rPr>
          <w:rFonts w:ascii="Arial" w:hAnsi="Arial" w:cs="Arial"/>
        </w:rPr>
        <w:t>.xlsx</w:t>
      </w:r>
      <w:r>
        <w:t>“!</w:t>
      </w:r>
    </w:p>
    <w:p w:rsidR="00186D26" w:rsidRPr="00525582" w:rsidRDefault="00186D26" w:rsidP="00186D26">
      <w:pPr>
        <w:pStyle w:val="notabene"/>
        <w:ind w:left="360"/>
      </w:pPr>
      <w:r>
        <w:rPr>
          <w:b/>
        </w:rPr>
        <w:t>NB!</w:t>
      </w:r>
      <w:r w:rsidRPr="00973703">
        <w:t xml:space="preserve"> </w:t>
      </w:r>
      <w:r>
        <w:t>Tabelis on 10 eraldi lehte, valemid tuleb neile kõigile luua!</w:t>
      </w:r>
    </w:p>
    <w:p w:rsidR="009C3936" w:rsidRDefault="009C3936" w:rsidP="009840CC">
      <w:pPr>
        <w:numPr>
          <w:ilvl w:val="0"/>
          <w:numId w:val="12"/>
        </w:numPr>
      </w:pPr>
      <w:r>
        <w:t xml:space="preserve">Looge valemid iga </w:t>
      </w:r>
      <w:r w:rsidR="00186D26">
        <w:t xml:space="preserve">vaadeldud linna </w:t>
      </w:r>
      <w:r>
        <w:t>aasta</w:t>
      </w:r>
      <w:r w:rsidR="00186D26">
        <w:t>se sademete hulga ja sademetega päevade summa arvutamiseks</w:t>
      </w:r>
      <w:r>
        <w:t>!</w:t>
      </w:r>
    </w:p>
    <w:p w:rsidR="00186D26" w:rsidRDefault="00186D26" w:rsidP="009840CC">
      <w:pPr>
        <w:numPr>
          <w:ilvl w:val="0"/>
          <w:numId w:val="12"/>
        </w:numPr>
      </w:pPr>
      <w:r>
        <w:t>Looge valemid, et arvutada, sademete hulk iga sademetega päeva kohta! Tulemust tuleb ümardada 2 kohta peale koma!</w:t>
      </w:r>
    </w:p>
    <w:p w:rsidR="00186D26" w:rsidRDefault="00186D26" w:rsidP="009840CC">
      <w:pPr>
        <w:numPr>
          <w:ilvl w:val="0"/>
          <w:numId w:val="12"/>
        </w:numPr>
      </w:pPr>
      <w:r>
        <w:t>Looge tabelisse veel „kokkuvõte“ leht!</w:t>
      </w:r>
    </w:p>
    <w:p w:rsidR="00186D26" w:rsidRDefault="00186D26" w:rsidP="009840CC">
      <w:pPr>
        <w:numPr>
          <w:ilvl w:val="0"/>
          <w:numId w:val="12"/>
        </w:numPr>
      </w:pPr>
      <w:r>
        <w:t>Looge kokkuvõtte lehele valemid, mis arvutavad kõikidesse linnade/kuude lahtritesse 2001 – 2010 aasta vastavate lahtrite summad!</w:t>
      </w:r>
    </w:p>
    <w:p w:rsidR="00186D26" w:rsidRDefault="00186D26" w:rsidP="009840CC">
      <w:pPr>
        <w:numPr>
          <w:ilvl w:val="0"/>
          <w:numId w:val="12"/>
        </w:numPr>
      </w:pPr>
      <w:r>
        <w:t xml:space="preserve">Ka kokkuvõttes tuleb iga linna kohta </w:t>
      </w:r>
      <w:r w:rsidR="00BC7063">
        <w:t>arvutada kokkuvõtlikud summad ja sademete hulk iga sademetega päeva kohta (ümardatult 2 kohta peale koma)!</w:t>
      </w:r>
    </w:p>
    <w:p w:rsidR="009C3936" w:rsidRDefault="009C3936" w:rsidP="009840CC">
      <w:pPr>
        <w:numPr>
          <w:ilvl w:val="0"/>
          <w:numId w:val="12"/>
        </w:numPr>
      </w:pPr>
      <w:r>
        <w:t xml:space="preserve">Looge tulpdiagramm, millel on </w:t>
      </w:r>
      <w:r w:rsidR="00BC7063">
        <w:t>linnade kokkuvõtlik (10 aasta)</w:t>
      </w:r>
      <w:r>
        <w:t xml:space="preserve"> sademete hulk!</w:t>
      </w:r>
    </w:p>
    <w:p w:rsidR="00BC7063" w:rsidRDefault="00BC7063" w:rsidP="00BC7063">
      <w:pPr>
        <w:numPr>
          <w:ilvl w:val="0"/>
          <w:numId w:val="12"/>
        </w:numPr>
        <w:shd w:val="clear" w:color="auto" w:fill="D9D9D9" w:themeFill="background1" w:themeFillShade="D9"/>
      </w:pPr>
      <w:r>
        <w:t>Kujundage diagramm näidisele võimalikult sarnaseks (pealkirja sõnastus, legend eemaldada, y-teljele pealkirjaks „mm“, y-telje skaala maksimumiks 8000, miinimumiks 0)!</w:t>
      </w:r>
    </w:p>
    <w:p w:rsidR="009C3936" w:rsidRDefault="009C3936" w:rsidP="009C3936">
      <w:pPr>
        <w:numPr>
          <w:ilvl w:val="0"/>
          <w:numId w:val="12"/>
        </w:numPr>
        <w:shd w:val="clear" w:color="auto" w:fill="D9D9D9" w:themeFill="background1" w:themeFillShade="D9"/>
      </w:pPr>
      <w:r>
        <w:t>Kujundage tabel näid</w:t>
      </w:r>
      <w:r w:rsidR="005E60A6">
        <w:t>i</w:t>
      </w:r>
      <w:r>
        <w:t>sele sarnaseks!</w:t>
      </w:r>
    </w:p>
    <w:p w:rsidR="009532B3" w:rsidRDefault="009532B3" w:rsidP="009532B3">
      <w:pPr>
        <w:pStyle w:val="Heading2"/>
      </w:pPr>
      <w:r>
        <w:t>Töö lõpetamine, digiallkiri</w:t>
      </w:r>
    </w:p>
    <w:p w:rsidR="009C3936" w:rsidRDefault="009C3936">
      <w:r>
        <w:t>Kui saate valmis, siis saatke kõik oma 3 faili (t</w:t>
      </w:r>
      <w:r w:rsidR="009532B3">
        <w:t>ekst, esitlus, tabel) õppejõule aga järgmiselt:</w:t>
      </w:r>
    </w:p>
    <w:p w:rsidR="009532B3" w:rsidRDefault="009532B3" w:rsidP="009532B3">
      <w:pPr>
        <w:pStyle w:val="ListParagraph"/>
        <w:numPr>
          <w:ilvl w:val="0"/>
          <w:numId w:val="22"/>
        </w:numPr>
      </w:pPr>
      <w:r>
        <w:t>Kõik kes saavad, allkirjastavad kõik oma 3 faili (tekst, tabel, esitlus)</w:t>
      </w:r>
    </w:p>
    <w:p w:rsidR="009532B3" w:rsidRDefault="009532B3" w:rsidP="009532B3">
      <w:pPr>
        <w:pStyle w:val="ListParagraph"/>
        <w:numPr>
          <w:ilvl w:val="0"/>
          <w:numId w:val="22"/>
        </w:numPr>
      </w:pPr>
      <w:r>
        <w:t>Kes allkirjastada ei saa, see vaatab, kes, mis rollis ja millal on allkirjastanud faili „</w:t>
      </w:r>
      <w:r w:rsidRPr="009532B3">
        <w:rPr>
          <w:rFonts w:ascii="Arial" w:hAnsi="Arial" w:cs="Arial"/>
        </w:rPr>
        <w:t>arvestus.ddoc</w:t>
      </w:r>
      <w:r>
        <w:t>“</w:t>
      </w:r>
    </w:p>
    <w:p w:rsidR="009532B3" w:rsidRDefault="009532B3" w:rsidP="009532B3"/>
    <w:p w:rsidR="009C3936" w:rsidRDefault="009C3936" w:rsidP="009C3936">
      <w:pPr>
        <w:pStyle w:val="ListParagraph"/>
        <w:numPr>
          <w:ilvl w:val="0"/>
          <w:numId w:val="12"/>
        </w:numPr>
      </w:pPr>
      <w:r>
        <w:t xml:space="preserve">aadress: </w:t>
      </w:r>
      <w:hyperlink r:id="rId9" w:history="1">
        <w:r w:rsidRPr="00D7558B">
          <w:rPr>
            <w:rStyle w:val="Hyperlink"/>
          </w:rPr>
          <w:t>rinde@tlu.ee</w:t>
        </w:r>
      </w:hyperlink>
    </w:p>
    <w:p w:rsidR="009C3936" w:rsidRDefault="009C3936" w:rsidP="009C3936">
      <w:pPr>
        <w:pStyle w:val="ListParagraph"/>
        <w:numPr>
          <w:ilvl w:val="0"/>
          <w:numId w:val="12"/>
        </w:numPr>
      </w:pPr>
      <w:r>
        <w:t>kirja teema: ATV arvestus</w:t>
      </w:r>
    </w:p>
    <w:p w:rsidR="009C3936" w:rsidRDefault="009C3936" w:rsidP="009C3936"/>
    <w:p w:rsidR="009C3936" w:rsidRDefault="009C3936" w:rsidP="009C3936"/>
    <w:p w:rsidR="009C3936" w:rsidRDefault="009C3936" w:rsidP="009C3936"/>
    <w:p w:rsidR="009C3936" w:rsidRDefault="009C3936">
      <w:r>
        <w:t>Jõudu tööle!</w:t>
      </w:r>
    </w:p>
    <w:p w:rsidR="00746C42" w:rsidRDefault="00746C42">
      <w:r>
        <w:br w:type="page"/>
      </w:r>
    </w:p>
    <w:sdt>
      <w:sdtPr>
        <w:rPr>
          <w:rFonts w:ascii="Times New Roman" w:eastAsiaTheme="minorEastAsia" w:hAnsi="Times New Roman" w:cstheme="minorBidi"/>
          <w:b w:val="0"/>
          <w:bCs w:val="0"/>
          <w:sz w:val="24"/>
          <w:szCs w:val="22"/>
          <w:lang w:val="et-EE" w:eastAsia="et-EE"/>
        </w:rPr>
        <w:id w:val="930245717"/>
        <w:docPartObj>
          <w:docPartGallery w:val="Table of Contents"/>
          <w:docPartUnique/>
        </w:docPartObj>
      </w:sdtPr>
      <w:sdtEndPr>
        <w:rPr>
          <w:rFonts w:eastAsia="Times New Roman" w:cs="Times New Roman"/>
          <w:snapToGrid w:val="0"/>
          <w:color w:val="auto"/>
          <w:szCs w:val="20"/>
          <w:lang w:eastAsia="en-US"/>
        </w:rPr>
      </w:sdtEndPr>
      <w:sdtContent>
        <w:p w:rsidR="00746C42" w:rsidRDefault="00746C42" w:rsidP="00746C42">
          <w:pPr>
            <w:pStyle w:val="TOCHeading"/>
          </w:pPr>
          <w:r>
            <w:rPr>
              <w:lang w:val="et-EE"/>
            </w:rPr>
            <w:t>Sisukord</w:t>
          </w:r>
        </w:p>
        <w:p w:rsidR="00746C42" w:rsidRDefault="00746C42" w:rsidP="00746C42">
          <w:pPr>
            <w:pStyle w:val="TOC1"/>
            <w:tabs>
              <w:tab w:val="left" w:pos="440"/>
              <w:tab w:val="right" w:leader="dot" w:pos="7927"/>
            </w:tabs>
            <w:rPr>
              <w:b/>
              <w:bCs/>
              <w:caps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1392001" w:history="1">
            <w:r w:rsidRPr="000918BF">
              <w:rPr>
                <w:rStyle w:val="Hyperlink"/>
                <w:noProof/>
              </w:rPr>
              <w:t>1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Kliima Eestis, sademed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1"/>
            <w:tabs>
              <w:tab w:val="left" w:pos="440"/>
              <w:tab w:val="right" w:leader="dot" w:pos="7927"/>
            </w:tabs>
            <w:rPr>
              <w:b/>
              <w:bCs/>
              <w:caps/>
              <w:noProof/>
            </w:rPr>
          </w:pPr>
          <w:hyperlink w:anchor="_Toc311392002" w:history="1">
            <w:r w:rsidRPr="000918BF">
              <w:rPr>
                <w:rStyle w:val="Hyperlink"/>
                <w:noProof/>
              </w:rPr>
              <w:t>2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Ilmavaatlused Eestis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03" w:history="1">
            <w:r w:rsidRPr="000918BF">
              <w:rPr>
                <w:rStyle w:val="Hyperlink"/>
                <w:noProof/>
              </w:rPr>
              <w:t>2.1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Algus (1805)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04" w:history="1">
            <w:r w:rsidRPr="000918BF">
              <w:rPr>
                <w:rStyle w:val="Hyperlink"/>
                <w:noProof/>
              </w:rPr>
              <w:t>2.2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Ilmaennustamise algus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05" w:history="1">
            <w:r w:rsidRPr="000918BF">
              <w:rPr>
                <w:rStyle w:val="Hyperlink"/>
                <w:noProof/>
              </w:rPr>
              <w:t>2.3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Meteoroloogia ENSV ajal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06" w:history="1">
            <w:r w:rsidRPr="000918BF">
              <w:rPr>
                <w:rStyle w:val="Hyperlink"/>
                <w:noProof/>
              </w:rPr>
              <w:t>2.4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Meteoroloogia Eesti Vabariigis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1"/>
            <w:tabs>
              <w:tab w:val="left" w:pos="440"/>
              <w:tab w:val="right" w:leader="dot" w:pos="7927"/>
            </w:tabs>
            <w:rPr>
              <w:b/>
              <w:bCs/>
              <w:caps/>
              <w:noProof/>
            </w:rPr>
          </w:pPr>
          <w:hyperlink w:anchor="_Toc311392007" w:history="1">
            <w:r w:rsidRPr="000918BF">
              <w:rPr>
                <w:rStyle w:val="Hyperlink"/>
                <w:noProof/>
              </w:rPr>
              <w:t>3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Kliima rekordid Eestis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08" w:history="1">
            <w:r w:rsidRPr="000918BF">
              <w:rPr>
                <w:rStyle w:val="Hyperlink"/>
                <w:noProof/>
              </w:rPr>
              <w:t>3.1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Temperatuuri rekordid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09" w:history="1">
            <w:r w:rsidRPr="000918BF">
              <w:rPr>
                <w:rStyle w:val="Hyperlink"/>
                <w:noProof/>
              </w:rPr>
              <w:t>3.2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Sademete rekordid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10" w:history="1">
            <w:r w:rsidRPr="000918BF">
              <w:rPr>
                <w:rStyle w:val="Hyperlink"/>
                <w:noProof/>
              </w:rPr>
              <w:t>3.3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Päikesepaiste rekordid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11" w:history="1">
            <w:r w:rsidRPr="000918BF">
              <w:rPr>
                <w:rStyle w:val="Hyperlink"/>
                <w:noProof/>
              </w:rPr>
              <w:t>3.4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Tuule rekordid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12" w:history="1">
            <w:r w:rsidRPr="000918BF">
              <w:rPr>
                <w:rStyle w:val="Hyperlink"/>
                <w:noProof/>
              </w:rPr>
              <w:t>3.5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Lumekihi rekordid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1"/>
            <w:tabs>
              <w:tab w:val="left" w:pos="440"/>
              <w:tab w:val="right" w:leader="dot" w:pos="7927"/>
            </w:tabs>
            <w:rPr>
              <w:b/>
              <w:bCs/>
              <w:caps/>
              <w:noProof/>
            </w:rPr>
          </w:pPr>
          <w:hyperlink w:anchor="_Toc311392013" w:history="1">
            <w:r w:rsidRPr="000918BF">
              <w:rPr>
                <w:rStyle w:val="Hyperlink"/>
                <w:noProof/>
              </w:rPr>
              <w:t>4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Sademed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14" w:history="1">
            <w:r w:rsidRPr="000918BF">
              <w:rPr>
                <w:rStyle w:val="Hyperlink"/>
                <w:noProof/>
                <w:lang w:eastAsia="ar-SA"/>
              </w:rPr>
              <w:t>4.1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  <w:lang w:eastAsia="ar-SA"/>
              </w:rPr>
              <w:t>Laussadu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15" w:history="1">
            <w:r w:rsidRPr="000918BF">
              <w:rPr>
                <w:rStyle w:val="Hyperlink"/>
                <w:noProof/>
              </w:rPr>
              <w:t>4.2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Lumi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16" w:history="1">
            <w:r w:rsidRPr="000918BF">
              <w:rPr>
                <w:rStyle w:val="Hyperlink"/>
                <w:noProof/>
              </w:rPr>
              <w:t>4.2.1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Lauslumi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17" w:history="1">
            <w:r w:rsidRPr="000918BF">
              <w:rPr>
                <w:rStyle w:val="Hyperlink"/>
                <w:noProof/>
              </w:rPr>
              <w:t>4.2.2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Hooglumi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18" w:history="1">
            <w:r w:rsidRPr="000918BF">
              <w:rPr>
                <w:rStyle w:val="Hyperlink"/>
                <w:noProof/>
              </w:rPr>
              <w:t>4.2.3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Lumekruubid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19" w:history="1">
            <w:r w:rsidRPr="000918BF">
              <w:rPr>
                <w:rStyle w:val="Hyperlink"/>
                <w:noProof/>
              </w:rPr>
              <w:t>4.2.4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Lumeterad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20" w:history="1">
            <w:r w:rsidRPr="000918BF">
              <w:rPr>
                <w:rStyle w:val="Hyperlink"/>
                <w:noProof/>
              </w:rPr>
              <w:t>4.2.5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Jääkruubid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21" w:history="1">
            <w:r w:rsidRPr="000918BF">
              <w:rPr>
                <w:rStyle w:val="Hyperlink"/>
                <w:noProof/>
              </w:rPr>
              <w:t>4.2.6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Jäävihm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22" w:history="1">
            <w:r w:rsidRPr="000918BF">
              <w:rPr>
                <w:rStyle w:val="Hyperlink"/>
                <w:noProof/>
              </w:rPr>
              <w:t>4.2.7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Jäänõelad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23" w:history="1">
            <w:r w:rsidRPr="000918BF">
              <w:rPr>
                <w:rStyle w:val="Hyperlink"/>
                <w:noProof/>
              </w:rPr>
              <w:t>4.2.8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Märg lauslumi ehk lauslörts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24" w:history="1">
            <w:r w:rsidRPr="000918BF">
              <w:rPr>
                <w:rStyle w:val="Hyperlink"/>
                <w:noProof/>
              </w:rPr>
              <w:t>4.2.9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Märg hooglumi ehk hooglörts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320"/>
              <w:tab w:val="right" w:leader="dot" w:pos="7927"/>
            </w:tabs>
            <w:rPr>
              <w:i/>
              <w:iCs/>
              <w:noProof/>
            </w:rPr>
          </w:pPr>
          <w:hyperlink w:anchor="_Toc311392025" w:history="1">
            <w:r w:rsidRPr="000918BF">
              <w:rPr>
                <w:rStyle w:val="Hyperlink"/>
                <w:noProof/>
              </w:rPr>
              <w:t>4.2.10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Lumesadu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2"/>
            <w:tabs>
              <w:tab w:val="left" w:pos="880"/>
              <w:tab w:val="right" w:leader="dot" w:pos="7927"/>
            </w:tabs>
            <w:rPr>
              <w:smallCaps/>
              <w:noProof/>
            </w:rPr>
          </w:pPr>
          <w:hyperlink w:anchor="_Toc311392026" w:history="1">
            <w:r w:rsidRPr="000918BF">
              <w:rPr>
                <w:rStyle w:val="Hyperlink"/>
                <w:noProof/>
              </w:rPr>
              <w:t>4.3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Vihm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27" w:history="1">
            <w:r w:rsidRPr="000918BF">
              <w:rPr>
                <w:rStyle w:val="Hyperlink"/>
                <w:noProof/>
              </w:rPr>
              <w:t>4.3.1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Hoogvihm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28" w:history="1">
            <w:r w:rsidRPr="000918BF">
              <w:rPr>
                <w:rStyle w:val="Hyperlink"/>
                <w:noProof/>
              </w:rPr>
              <w:t>4.3.2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Uduvihm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3"/>
            <w:tabs>
              <w:tab w:val="left" w:pos="1100"/>
              <w:tab w:val="right" w:leader="dot" w:pos="7927"/>
            </w:tabs>
            <w:rPr>
              <w:i/>
              <w:iCs/>
              <w:noProof/>
            </w:rPr>
          </w:pPr>
          <w:hyperlink w:anchor="_Toc311392029" w:history="1">
            <w:r w:rsidRPr="000918BF">
              <w:rPr>
                <w:rStyle w:val="Hyperlink"/>
                <w:noProof/>
              </w:rPr>
              <w:t>4.3.3</w:t>
            </w:r>
            <w:r>
              <w:rPr>
                <w:noProof/>
              </w:rPr>
              <w:tab/>
            </w:r>
            <w:r w:rsidRPr="000918BF">
              <w:rPr>
                <w:rStyle w:val="Hyperlink"/>
                <w:noProof/>
              </w:rPr>
              <w:t>Rahe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1"/>
            <w:tabs>
              <w:tab w:val="right" w:leader="dot" w:pos="7927"/>
            </w:tabs>
            <w:rPr>
              <w:b/>
              <w:bCs/>
              <w:caps/>
              <w:noProof/>
            </w:rPr>
          </w:pPr>
          <w:hyperlink w:anchor="_Toc311392030" w:history="1">
            <w:r w:rsidRPr="000918BF">
              <w:rPr>
                <w:rStyle w:val="Hyperlink"/>
                <w:noProof/>
                <w:lang w:eastAsia="ar-SA"/>
              </w:rPr>
              <w:t>Illustratsioonide loetelu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pStyle w:val="TOC1"/>
            <w:tabs>
              <w:tab w:val="right" w:leader="dot" w:pos="7927"/>
            </w:tabs>
            <w:rPr>
              <w:b/>
              <w:bCs/>
              <w:caps/>
              <w:noProof/>
            </w:rPr>
          </w:pPr>
          <w:hyperlink w:anchor="_Toc311392031" w:history="1">
            <w:r w:rsidRPr="000918BF">
              <w:rPr>
                <w:rStyle w:val="Hyperlink"/>
                <w:noProof/>
              </w:rPr>
              <w:t>Kasutatud kirjandus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_Toc311392031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6C42" w:rsidRDefault="00746C42" w:rsidP="00746C42">
          <w:pPr>
            <w:spacing w:after="200" w:line="360" w:lineRule="auto"/>
          </w:pPr>
          <w:r>
            <w:rPr>
              <w:rFonts w:cstheme="minorHAnsi"/>
              <w:b/>
              <w:bCs/>
              <w:caps/>
              <w:sz w:val="20"/>
            </w:rPr>
            <w:fldChar w:fldCharType="end"/>
          </w:r>
        </w:p>
      </w:sdtContent>
    </w:sdt>
    <w:p w:rsidR="00746C42" w:rsidRDefault="00746C42">
      <w:bookmarkStart w:id="6" w:name="_GoBack"/>
      <w:bookmarkEnd w:id="6"/>
    </w:p>
    <w:sectPr w:rsidR="00746C42" w:rsidSect="0052558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2A" w:rsidRDefault="00E80F2A">
      <w:r>
        <w:separator/>
      </w:r>
    </w:p>
  </w:endnote>
  <w:endnote w:type="continuationSeparator" w:id="0">
    <w:p w:rsidR="00E80F2A" w:rsidRDefault="00E8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36" w:rsidRDefault="00C418DB" w:rsidP="001B3B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3B3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3B36" w:rsidRDefault="001B3B36" w:rsidP="001B3B3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36" w:rsidRDefault="00C418DB" w:rsidP="001B3B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B3B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6C42">
      <w:rPr>
        <w:rStyle w:val="PageNumber"/>
        <w:noProof/>
      </w:rPr>
      <w:t>3</w:t>
    </w:r>
    <w:r>
      <w:rPr>
        <w:rStyle w:val="PageNumber"/>
      </w:rPr>
      <w:fldChar w:fldCharType="end"/>
    </w:r>
  </w:p>
  <w:p w:rsidR="00BA39A4" w:rsidRDefault="0089263B" w:rsidP="001B3B36">
    <w:pPr>
      <w:pStyle w:val="Footer"/>
      <w:pBdr>
        <w:top w:val="single" w:sz="4" w:space="1" w:color="auto"/>
      </w:pBdr>
      <w:ind w:right="360"/>
      <w:jc w:val="center"/>
    </w:pPr>
    <w:r>
      <w:rPr>
        <w:rFonts w:ascii="Arial" w:hAnsi="Arial"/>
        <w:b/>
      </w:rPr>
      <w:t xml:space="preserve">Andrus Rinde, Tallinna Ülikooli informaatika </w:t>
    </w:r>
    <w:r w:rsidR="00FF1633">
      <w:rPr>
        <w:rFonts w:ascii="Arial" w:hAnsi="Arial"/>
        <w:b/>
      </w:rPr>
      <w:t>instituut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2A" w:rsidRDefault="00E80F2A">
      <w:r>
        <w:separator/>
      </w:r>
    </w:p>
  </w:footnote>
  <w:footnote w:type="continuationSeparator" w:id="0">
    <w:p w:rsidR="00E80F2A" w:rsidRDefault="00E80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9A4" w:rsidRDefault="00515DC7">
    <w:pPr>
      <w:pStyle w:val="Header"/>
      <w:pBdr>
        <w:bottom w:val="single" w:sz="6" w:space="1" w:color="auto"/>
      </w:pBdr>
      <w:jc w:val="center"/>
    </w:pPr>
    <w:r>
      <w:rPr>
        <w:rFonts w:ascii="Arial" w:hAnsi="Arial"/>
        <w:b/>
      </w:rPr>
      <w:t>Arvuti töövahendina</w:t>
    </w:r>
    <w:r w:rsidR="006469CD">
      <w:rPr>
        <w:rFonts w:ascii="Arial" w:hAnsi="Arial"/>
        <w:b/>
      </w:rPr>
      <w:t xml:space="preserve"> </w:t>
    </w:r>
    <w:r>
      <w:rPr>
        <w:rFonts w:ascii="Arial" w:hAnsi="Arial"/>
        <w:b/>
      </w:rPr>
      <w:t>eksam</w:t>
    </w:r>
    <w:r w:rsidR="006469CD">
      <w:rPr>
        <w:rFonts w:ascii="Arial" w:hAnsi="Arial"/>
        <w:b/>
      </w:rPr>
      <w:t>,</w:t>
    </w:r>
    <w:r w:rsidR="00490F20">
      <w:rPr>
        <w:rFonts w:ascii="Arial" w:hAnsi="Arial"/>
        <w:b/>
      </w:rPr>
      <w:t xml:space="preserve"> ATV23,</w:t>
    </w:r>
    <w:r w:rsidR="009C3DF9">
      <w:rPr>
        <w:rFonts w:ascii="Arial" w:hAnsi="Arial"/>
        <w:b/>
      </w:rPr>
      <w:t xml:space="preserve"> </w:t>
    </w:r>
    <w:r w:rsidR="00490F20">
      <w:rPr>
        <w:rFonts w:ascii="Arial" w:hAnsi="Arial"/>
        <w:b/>
      </w:rPr>
      <w:t>detsember</w:t>
    </w:r>
    <w:r w:rsidR="009C3DF9">
      <w:rPr>
        <w:rFonts w:ascii="Arial" w:hAnsi="Arial"/>
        <w:b/>
      </w:rPr>
      <w:t xml:space="preserve"> 20</w:t>
    </w:r>
    <w:r w:rsidR="00056D1B">
      <w:rPr>
        <w:rFonts w:ascii="Arial" w:hAnsi="Arial"/>
        <w:b/>
      </w:rPr>
      <w:t>1</w:t>
    </w:r>
    <w:r w:rsidR="0077228E">
      <w:rPr>
        <w:rFonts w:ascii="Arial" w:hAnsi="Arial"/>
        <w:b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D0EC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CECF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E47D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02E19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6C324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308F4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962A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86EC8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92C8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C65E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E1E15"/>
    <w:multiLevelType w:val="hybridMultilevel"/>
    <w:tmpl w:val="65F849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C584B"/>
    <w:multiLevelType w:val="hybridMultilevel"/>
    <w:tmpl w:val="DC5656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B002F9"/>
    <w:multiLevelType w:val="hybridMultilevel"/>
    <w:tmpl w:val="66FE91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77CA8"/>
    <w:multiLevelType w:val="singleLevel"/>
    <w:tmpl w:val="592076AC"/>
    <w:lvl w:ilvl="0">
      <w:start w:val="1"/>
      <w:numFmt w:val="bullet"/>
      <w:pStyle w:val="uu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9920A3A"/>
    <w:multiLevelType w:val="hybridMultilevel"/>
    <w:tmpl w:val="E48EBE90"/>
    <w:lvl w:ilvl="0" w:tplc="4E9C3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B074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B235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0C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8E8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8AE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B22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A7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546E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6468AB"/>
    <w:multiLevelType w:val="hybridMultilevel"/>
    <w:tmpl w:val="55C2829E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1E6439"/>
    <w:multiLevelType w:val="hybridMultilevel"/>
    <w:tmpl w:val="35AC8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2D624A"/>
    <w:multiLevelType w:val="hybridMultilevel"/>
    <w:tmpl w:val="DDDCC4C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A47A4"/>
    <w:multiLevelType w:val="hybridMultilevel"/>
    <w:tmpl w:val="2CA4FE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41653"/>
    <w:multiLevelType w:val="hybridMultilevel"/>
    <w:tmpl w:val="634CD2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25B14"/>
    <w:multiLevelType w:val="hybridMultilevel"/>
    <w:tmpl w:val="42AAE164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7C131D"/>
    <w:multiLevelType w:val="hybridMultilevel"/>
    <w:tmpl w:val="0330A4A8"/>
    <w:lvl w:ilvl="0" w:tplc="418C0A9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20"/>
  </w:num>
  <w:num w:numId="13">
    <w:abstractNumId w:val="14"/>
  </w:num>
  <w:num w:numId="14">
    <w:abstractNumId w:val="20"/>
    <w:lvlOverride w:ilvl="0">
      <w:startOverride w:val="1"/>
    </w:lvlOverride>
  </w:num>
  <w:num w:numId="15">
    <w:abstractNumId w:val="20"/>
  </w:num>
  <w:num w:numId="16">
    <w:abstractNumId w:val="20"/>
    <w:lvlOverride w:ilvl="0">
      <w:startOverride w:val="25"/>
    </w:lvlOverride>
  </w:num>
  <w:num w:numId="17">
    <w:abstractNumId w:val="10"/>
  </w:num>
  <w:num w:numId="18">
    <w:abstractNumId w:val="21"/>
  </w:num>
  <w:num w:numId="19">
    <w:abstractNumId w:val="15"/>
  </w:num>
  <w:num w:numId="20">
    <w:abstractNumId w:val="19"/>
  </w:num>
  <w:num w:numId="21">
    <w:abstractNumId w:val="11"/>
  </w:num>
  <w:num w:numId="22">
    <w:abstractNumId w:val="12"/>
  </w:num>
  <w:num w:numId="23">
    <w:abstractNumId w:val="18"/>
  </w:num>
  <w:num w:numId="24">
    <w:abstractNumId w:val="17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bordersDoNotSurroundHeader/>
  <w:bordersDoNotSurroundFooter/>
  <w:proofState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CD"/>
    <w:rsid w:val="00010F9C"/>
    <w:rsid w:val="00011087"/>
    <w:rsid w:val="00030F8E"/>
    <w:rsid w:val="000333F3"/>
    <w:rsid w:val="000472D7"/>
    <w:rsid w:val="00050D2D"/>
    <w:rsid w:val="00056703"/>
    <w:rsid w:val="00056D1B"/>
    <w:rsid w:val="00057DE1"/>
    <w:rsid w:val="000867B7"/>
    <w:rsid w:val="000922B5"/>
    <w:rsid w:val="0009261A"/>
    <w:rsid w:val="00094D42"/>
    <w:rsid w:val="000B04B4"/>
    <w:rsid w:val="000B6A5F"/>
    <w:rsid w:val="000C083A"/>
    <w:rsid w:val="000E1B4D"/>
    <w:rsid w:val="000F72AF"/>
    <w:rsid w:val="00100672"/>
    <w:rsid w:val="001012B1"/>
    <w:rsid w:val="00133B38"/>
    <w:rsid w:val="0014364A"/>
    <w:rsid w:val="00147A92"/>
    <w:rsid w:val="00163F62"/>
    <w:rsid w:val="00173AB3"/>
    <w:rsid w:val="00186D26"/>
    <w:rsid w:val="00187816"/>
    <w:rsid w:val="001A1DB9"/>
    <w:rsid w:val="001A2C9F"/>
    <w:rsid w:val="001B3B36"/>
    <w:rsid w:val="001D0E39"/>
    <w:rsid w:val="001E173B"/>
    <w:rsid w:val="001E22FF"/>
    <w:rsid w:val="001E7A82"/>
    <w:rsid w:val="001F2A88"/>
    <w:rsid w:val="001F3E3B"/>
    <w:rsid w:val="002140E1"/>
    <w:rsid w:val="00227071"/>
    <w:rsid w:val="00231D73"/>
    <w:rsid w:val="00233B96"/>
    <w:rsid w:val="0023489B"/>
    <w:rsid w:val="00294F25"/>
    <w:rsid w:val="0029519D"/>
    <w:rsid w:val="002A3F41"/>
    <w:rsid w:val="002B10E7"/>
    <w:rsid w:val="002B630C"/>
    <w:rsid w:val="002B7F92"/>
    <w:rsid w:val="002C4DDF"/>
    <w:rsid w:val="002C748F"/>
    <w:rsid w:val="002D40EB"/>
    <w:rsid w:val="002E57CD"/>
    <w:rsid w:val="002E6A78"/>
    <w:rsid w:val="0030163D"/>
    <w:rsid w:val="00325884"/>
    <w:rsid w:val="0033525C"/>
    <w:rsid w:val="003663B2"/>
    <w:rsid w:val="00366C35"/>
    <w:rsid w:val="00374106"/>
    <w:rsid w:val="00375042"/>
    <w:rsid w:val="00386FB2"/>
    <w:rsid w:val="003904AB"/>
    <w:rsid w:val="0039057F"/>
    <w:rsid w:val="00397100"/>
    <w:rsid w:val="00397D34"/>
    <w:rsid w:val="003A2DC0"/>
    <w:rsid w:val="003B2BA3"/>
    <w:rsid w:val="003B392C"/>
    <w:rsid w:val="003B7F6A"/>
    <w:rsid w:val="003C6163"/>
    <w:rsid w:val="003E14BD"/>
    <w:rsid w:val="003E1F11"/>
    <w:rsid w:val="003F2067"/>
    <w:rsid w:val="003F32B0"/>
    <w:rsid w:val="003F5ADF"/>
    <w:rsid w:val="003F5C3F"/>
    <w:rsid w:val="004042A8"/>
    <w:rsid w:val="00417663"/>
    <w:rsid w:val="00421EC8"/>
    <w:rsid w:val="0044245E"/>
    <w:rsid w:val="00445FC8"/>
    <w:rsid w:val="00451427"/>
    <w:rsid w:val="00460854"/>
    <w:rsid w:val="00471FBC"/>
    <w:rsid w:val="0047709A"/>
    <w:rsid w:val="004803F3"/>
    <w:rsid w:val="00480742"/>
    <w:rsid w:val="00490F20"/>
    <w:rsid w:val="00495E2B"/>
    <w:rsid w:val="004C6F65"/>
    <w:rsid w:val="004D4F23"/>
    <w:rsid w:val="004E70F0"/>
    <w:rsid w:val="004F15D7"/>
    <w:rsid w:val="004F16FE"/>
    <w:rsid w:val="004F4DDD"/>
    <w:rsid w:val="00510388"/>
    <w:rsid w:val="00511DC4"/>
    <w:rsid w:val="00515DC7"/>
    <w:rsid w:val="00525582"/>
    <w:rsid w:val="005372AD"/>
    <w:rsid w:val="00564E39"/>
    <w:rsid w:val="00587099"/>
    <w:rsid w:val="005921B7"/>
    <w:rsid w:val="0059416B"/>
    <w:rsid w:val="005A15DA"/>
    <w:rsid w:val="005A1C21"/>
    <w:rsid w:val="005A385E"/>
    <w:rsid w:val="005E3B9C"/>
    <w:rsid w:val="005E60A6"/>
    <w:rsid w:val="005F0AAD"/>
    <w:rsid w:val="005F4D37"/>
    <w:rsid w:val="00621559"/>
    <w:rsid w:val="00623028"/>
    <w:rsid w:val="00633067"/>
    <w:rsid w:val="00642B70"/>
    <w:rsid w:val="00643379"/>
    <w:rsid w:val="00646018"/>
    <w:rsid w:val="00646283"/>
    <w:rsid w:val="006469CD"/>
    <w:rsid w:val="00647F2F"/>
    <w:rsid w:val="0066153D"/>
    <w:rsid w:val="0068108E"/>
    <w:rsid w:val="006962D2"/>
    <w:rsid w:val="006A5710"/>
    <w:rsid w:val="006B4C45"/>
    <w:rsid w:val="006C7B9C"/>
    <w:rsid w:val="006D2111"/>
    <w:rsid w:val="006D4F6A"/>
    <w:rsid w:val="006E46B2"/>
    <w:rsid w:val="006E4E6E"/>
    <w:rsid w:val="006F6929"/>
    <w:rsid w:val="00700959"/>
    <w:rsid w:val="00723206"/>
    <w:rsid w:val="00726325"/>
    <w:rsid w:val="00730A84"/>
    <w:rsid w:val="00737725"/>
    <w:rsid w:val="00746C42"/>
    <w:rsid w:val="007579E2"/>
    <w:rsid w:val="00763A45"/>
    <w:rsid w:val="0077228E"/>
    <w:rsid w:val="007752F8"/>
    <w:rsid w:val="007867B8"/>
    <w:rsid w:val="00790828"/>
    <w:rsid w:val="00794C4F"/>
    <w:rsid w:val="007A3DB3"/>
    <w:rsid w:val="007B537A"/>
    <w:rsid w:val="007C012F"/>
    <w:rsid w:val="007D29D7"/>
    <w:rsid w:val="007E0B7C"/>
    <w:rsid w:val="00806C70"/>
    <w:rsid w:val="00807B3D"/>
    <w:rsid w:val="00812B88"/>
    <w:rsid w:val="00832FA9"/>
    <w:rsid w:val="00847A3E"/>
    <w:rsid w:val="00853303"/>
    <w:rsid w:val="008550E8"/>
    <w:rsid w:val="00855424"/>
    <w:rsid w:val="008724BB"/>
    <w:rsid w:val="0089263B"/>
    <w:rsid w:val="00893B13"/>
    <w:rsid w:val="008941A0"/>
    <w:rsid w:val="008A0585"/>
    <w:rsid w:val="008D1E4C"/>
    <w:rsid w:val="008D2646"/>
    <w:rsid w:val="008E0273"/>
    <w:rsid w:val="00900E12"/>
    <w:rsid w:val="009010C6"/>
    <w:rsid w:val="009029EA"/>
    <w:rsid w:val="0090536A"/>
    <w:rsid w:val="00906EEA"/>
    <w:rsid w:val="0092393C"/>
    <w:rsid w:val="009241FF"/>
    <w:rsid w:val="00924F08"/>
    <w:rsid w:val="00927E87"/>
    <w:rsid w:val="00931790"/>
    <w:rsid w:val="00941169"/>
    <w:rsid w:val="0094143E"/>
    <w:rsid w:val="00942FCF"/>
    <w:rsid w:val="009532B3"/>
    <w:rsid w:val="009710FD"/>
    <w:rsid w:val="0097340D"/>
    <w:rsid w:val="00973703"/>
    <w:rsid w:val="009840CC"/>
    <w:rsid w:val="009840D9"/>
    <w:rsid w:val="00997864"/>
    <w:rsid w:val="009A7766"/>
    <w:rsid w:val="009B2D29"/>
    <w:rsid w:val="009C06CC"/>
    <w:rsid w:val="009C3936"/>
    <w:rsid w:val="009C3DF9"/>
    <w:rsid w:val="009D3792"/>
    <w:rsid w:val="009E322F"/>
    <w:rsid w:val="009F15EC"/>
    <w:rsid w:val="00A110D5"/>
    <w:rsid w:val="00A12D75"/>
    <w:rsid w:val="00A155A6"/>
    <w:rsid w:val="00A35AA7"/>
    <w:rsid w:val="00A50DD6"/>
    <w:rsid w:val="00A52B1B"/>
    <w:rsid w:val="00A5700D"/>
    <w:rsid w:val="00A63438"/>
    <w:rsid w:val="00A65732"/>
    <w:rsid w:val="00A7739E"/>
    <w:rsid w:val="00A77B18"/>
    <w:rsid w:val="00A81003"/>
    <w:rsid w:val="00AA40CB"/>
    <w:rsid w:val="00AA5079"/>
    <w:rsid w:val="00AA594E"/>
    <w:rsid w:val="00AC3B34"/>
    <w:rsid w:val="00AC6509"/>
    <w:rsid w:val="00AD15B0"/>
    <w:rsid w:val="00AD1813"/>
    <w:rsid w:val="00AD1B01"/>
    <w:rsid w:val="00AF4285"/>
    <w:rsid w:val="00B03B1E"/>
    <w:rsid w:val="00B17C6C"/>
    <w:rsid w:val="00B305B2"/>
    <w:rsid w:val="00B31948"/>
    <w:rsid w:val="00B4144B"/>
    <w:rsid w:val="00B51287"/>
    <w:rsid w:val="00B573E5"/>
    <w:rsid w:val="00B57DCB"/>
    <w:rsid w:val="00B70D9B"/>
    <w:rsid w:val="00B8204D"/>
    <w:rsid w:val="00BA208B"/>
    <w:rsid w:val="00BA3849"/>
    <w:rsid w:val="00BA39A4"/>
    <w:rsid w:val="00BA590F"/>
    <w:rsid w:val="00BB1281"/>
    <w:rsid w:val="00BB4B2D"/>
    <w:rsid w:val="00BC0AD3"/>
    <w:rsid w:val="00BC2D1E"/>
    <w:rsid w:val="00BC7063"/>
    <w:rsid w:val="00BD05A0"/>
    <w:rsid w:val="00BD3A9D"/>
    <w:rsid w:val="00BE57AE"/>
    <w:rsid w:val="00BE6B65"/>
    <w:rsid w:val="00BE6E2A"/>
    <w:rsid w:val="00C1490D"/>
    <w:rsid w:val="00C1623A"/>
    <w:rsid w:val="00C17324"/>
    <w:rsid w:val="00C202BE"/>
    <w:rsid w:val="00C27954"/>
    <w:rsid w:val="00C35615"/>
    <w:rsid w:val="00C418DB"/>
    <w:rsid w:val="00C55A54"/>
    <w:rsid w:val="00C61690"/>
    <w:rsid w:val="00C66236"/>
    <w:rsid w:val="00C70029"/>
    <w:rsid w:val="00C70532"/>
    <w:rsid w:val="00CB223B"/>
    <w:rsid w:val="00CC474E"/>
    <w:rsid w:val="00CD0A9C"/>
    <w:rsid w:val="00CF093E"/>
    <w:rsid w:val="00CF70F9"/>
    <w:rsid w:val="00D106A8"/>
    <w:rsid w:val="00D10B7E"/>
    <w:rsid w:val="00D140D0"/>
    <w:rsid w:val="00D143AE"/>
    <w:rsid w:val="00D175C8"/>
    <w:rsid w:val="00D3322F"/>
    <w:rsid w:val="00D35CCA"/>
    <w:rsid w:val="00D420E7"/>
    <w:rsid w:val="00D42B97"/>
    <w:rsid w:val="00D62B3C"/>
    <w:rsid w:val="00D72232"/>
    <w:rsid w:val="00D92987"/>
    <w:rsid w:val="00D979A8"/>
    <w:rsid w:val="00DA0203"/>
    <w:rsid w:val="00DC1579"/>
    <w:rsid w:val="00DC2C67"/>
    <w:rsid w:val="00DC7A66"/>
    <w:rsid w:val="00DD0FA7"/>
    <w:rsid w:val="00DE455A"/>
    <w:rsid w:val="00DF2A74"/>
    <w:rsid w:val="00DF2A7F"/>
    <w:rsid w:val="00DF394E"/>
    <w:rsid w:val="00DF74D2"/>
    <w:rsid w:val="00E00CE0"/>
    <w:rsid w:val="00E1252C"/>
    <w:rsid w:val="00E1699A"/>
    <w:rsid w:val="00E176E0"/>
    <w:rsid w:val="00E23124"/>
    <w:rsid w:val="00E243DC"/>
    <w:rsid w:val="00E34AD8"/>
    <w:rsid w:val="00E53C53"/>
    <w:rsid w:val="00E645DD"/>
    <w:rsid w:val="00E655A6"/>
    <w:rsid w:val="00E80F2A"/>
    <w:rsid w:val="00E855E4"/>
    <w:rsid w:val="00E87E63"/>
    <w:rsid w:val="00E9050A"/>
    <w:rsid w:val="00E9418B"/>
    <w:rsid w:val="00E955C0"/>
    <w:rsid w:val="00EA69B0"/>
    <w:rsid w:val="00EB04C5"/>
    <w:rsid w:val="00ED162F"/>
    <w:rsid w:val="00EE67D1"/>
    <w:rsid w:val="00EF066B"/>
    <w:rsid w:val="00F168AF"/>
    <w:rsid w:val="00F25781"/>
    <w:rsid w:val="00F309EF"/>
    <w:rsid w:val="00F337CF"/>
    <w:rsid w:val="00F340E6"/>
    <w:rsid w:val="00F359CE"/>
    <w:rsid w:val="00F419E6"/>
    <w:rsid w:val="00F44AD2"/>
    <w:rsid w:val="00F54F7A"/>
    <w:rsid w:val="00F70245"/>
    <w:rsid w:val="00F73E37"/>
    <w:rsid w:val="00FA29E4"/>
    <w:rsid w:val="00FA6805"/>
    <w:rsid w:val="00FC485E"/>
    <w:rsid w:val="00FC5EA9"/>
    <w:rsid w:val="00FC7398"/>
    <w:rsid w:val="00FF1633"/>
    <w:rsid w:val="00FF4744"/>
    <w:rsid w:val="00FF5E99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9C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uiPriority w:val="9"/>
    <w:qFormat/>
    <w:rsid w:val="003C6163"/>
    <w:pPr>
      <w:keepNext/>
      <w:pBdr>
        <w:bottom w:val="single" w:sz="6" w:space="1" w:color="auto"/>
      </w:pBdr>
      <w:spacing w:before="240" w:after="240"/>
      <w:outlineLvl w:val="0"/>
    </w:pPr>
    <w:rPr>
      <w:rFonts w:ascii="Arial" w:hAnsi="Arial"/>
      <w:b/>
      <w:snapToGrid/>
      <w:kern w:val="28"/>
      <w:sz w:val="36"/>
    </w:rPr>
  </w:style>
  <w:style w:type="paragraph" w:styleId="Heading2">
    <w:name w:val="heading 2"/>
    <w:basedOn w:val="Normal"/>
    <w:next w:val="Normal"/>
    <w:uiPriority w:val="9"/>
    <w:qFormat/>
    <w:rsid w:val="003C6163"/>
    <w:pPr>
      <w:keepNext/>
      <w:pBdr>
        <w:bottom w:val="single" w:sz="6" w:space="1" w:color="auto"/>
      </w:pBdr>
      <w:spacing w:before="240" w:after="240"/>
      <w:outlineLvl w:val="1"/>
    </w:pPr>
    <w:rPr>
      <w:rFonts w:ascii="Arial" w:hAnsi="Arial"/>
      <w:b/>
      <w:i/>
      <w:snapToGrid/>
      <w:sz w:val="32"/>
    </w:rPr>
  </w:style>
  <w:style w:type="paragraph" w:styleId="Heading3">
    <w:name w:val="heading 3"/>
    <w:basedOn w:val="Normal"/>
    <w:next w:val="Normal"/>
    <w:uiPriority w:val="9"/>
    <w:qFormat/>
    <w:rsid w:val="003C6163"/>
    <w:pPr>
      <w:keepNext/>
      <w:pBdr>
        <w:bottom w:val="single" w:sz="6" w:space="1" w:color="auto"/>
      </w:pBdr>
      <w:spacing w:before="240" w:after="240"/>
      <w:outlineLvl w:val="2"/>
    </w:pPr>
    <w:rPr>
      <w:rFonts w:ascii="Arial" w:hAnsi="Arial"/>
      <w:b/>
      <w:snapToGrid/>
      <w:sz w:val="28"/>
    </w:rPr>
  </w:style>
  <w:style w:type="paragraph" w:styleId="Heading4">
    <w:name w:val="heading 4"/>
    <w:basedOn w:val="Normal"/>
    <w:next w:val="Normal"/>
    <w:uiPriority w:val="9"/>
    <w:qFormat/>
    <w:rsid w:val="00AD1B01"/>
    <w:pPr>
      <w:keepNext/>
      <w:pBdr>
        <w:bottom w:val="single" w:sz="6" w:space="1" w:color="auto"/>
      </w:pBdr>
      <w:spacing w:before="240" w:after="240"/>
      <w:outlineLvl w:val="3"/>
    </w:pPr>
    <w:rPr>
      <w:rFonts w:ascii="Arial" w:hAnsi="Arial"/>
      <w:i/>
      <w:sz w:val="28"/>
    </w:rPr>
  </w:style>
  <w:style w:type="paragraph" w:styleId="Heading5">
    <w:name w:val="heading 5"/>
    <w:basedOn w:val="Normal"/>
    <w:next w:val="Normal"/>
    <w:uiPriority w:val="9"/>
    <w:qFormat/>
    <w:rsid w:val="00AD1B01"/>
    <w:pPr>
      <w:keepNext/>
      <w:pBdr>
        <w:bottom w:val="single" w:sz="6" w:space="1" w:color="auto"/>
      </w:pBdr>
      <w:spacing w:before="240" w:after="24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19D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snapToGrid/>
      <w:color w:val="243F60" w:themeColor="accent1" w:themeShade="7F"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19D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19D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snapToGrid/>
      <w:color w:val="404040" w:themeColor="text1" w:themeTint="BF"/>
      <w:sz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19D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7C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C6C"/>
    <w:pPr>
      <w:tabs>
        <w:tab w:val="center" w:pos="4320"/>
        <w:tab w:val="right" w:pos="8640"/>
      </w:tabs>
    </w:pPr>
  </w:style>
  <w:style w:type="paragraph" w:customStyle="1" w:styleId="uusalgus">
    <w:name w:val="uus_algus"/>
    <w:basedOn w:val="Normal"/>
    <w:next w:val="Normal"/>
    <w:rsid w:val="00B17C6C"/>
    <w:pPr>
      <w:spacing w:before="120"/>
    </w:pPr>
  </w:style>
  <w:style w:type="paragraph" w:customStyle="1" w:styleId="pilt">
    <w:name w:val="pilt"/>
    <w:basedOn w:val="Normal"/>
    <w:next w:val="Normal"/>
    <w:rsid w:val="00B17C6C"/>
    <w:pPr>
      <w:spacing w:before="120" w:after="120"/>
      <w:jc w:val="center"/>
    </w:pPr>
  </w:style>
  <w:style w:type="paragraph" w:customStyle="1" w:styleId="koosnext">
    <w:name w:val="koos_next"/>
    <w:basedOn w:val="Normal"/>
    <w:next w:val="Normal"/>
    <w:rsid w:val="00B17C6C"/>
    <w:pPr>
      <w:keepNext/>
    </w:pPr>
  </w:style>
  <w:style w:type="paragraph" w:customStyle="1" w:styleId="notabene">
    <w:name w:val="notabene"/>
    <w:basedOn w:val="uusalgus"/>
    <w:next w:val="Normal"/>
    <w:rsid w:val="00B17C6C"/>
    <w:pPr>
      <w:shd w:val="pct15" w:color="000000" w:fill="FFFFFF"/>
    </w:pPr>
  </w:style>
  <w:style w:type="character" w:styleId="PageNumber">
    <w:name w:val="page number"/>
    <w:basedOn w:val="DefaultParagraphFont"/>
    <w:rsid w:val="00B17C6C"/>
  </w:style>
  <w:style w:type="character" w:styleId="Hyperlink">
    <w:name w:val="Hyperlink"/>
    <w:basedOn w:val="DefaultParagraphFont"/>
    <w:uiPriority w:val="99"/>
    <w:rsid w:val="00B17C6C"/>
    <w:rPr>
      <w:color w:val="0000FF"/>
      <w:u w:val="single"/>
    </w:rPr>
  </w:style>
  <w:style w:type="paragraph" w:styleId="ListBullet">
    <w:name w:val="List Bullet"/>
    <w:basedOn w:val="Normal"/>
    <w:autoRedefine/>
    <w:rsid w:val="00B17C6C"/>
    <w:pPr>
      <w:numPr>
        <w:numId w:val="1"/>
      </w:numPr>
    </w:pPr>
    <w:rPr>
      <w:snapToGrid/>
    </w:rPr>
  </w:style>
  <w:style w:type="paragraph" w:styleId="ListBullet2">
    <w:name w:val="List Bullet 2"/>
    <w:basedOn w:val="Normal"/>
    <w:autoRedefine/>
    <w:rsid w:val="00B17C6C"/>
    <w:pPr>
      <w:numPr>
        <w:numId w:val="2"/>
      </w:numPr>
    </w:pPr>
    <w:rPr>
      <w:snapToGrid/>
    </w:rPr>
  </w:style>
  <w:style w:type="paragraph" w:styleId="ListBullet3">
    <w:name w:val="List Bullet 3"/>
    <w:basedOn w:val="Normal"/>
    <w:autoRedefine/>
    <w:rsid w:val="00B17C6C"/>
    <w:pPr>
      <w:numPr>
        <w:numId w:val="3"/>
      </w:numPr>
    </w:pPr>
    <w:rPr>
      <w:snapToGrid/>
    </w:rPr>
  </w:style>
  <w:style w:type="paragraph" w:styleId="ListBullet4">
    <w:name w:val="List Bullet 4"/>
    <w:basedOn w:val="Normal"/>
    <w:autoRedefine/>
    <w:rsid w:val="00B17C6C"/>
    <w:pPr>
      <w:numPr>
        <w:numId w:val="4"/>
      </w:numPr>
    </w:pPr>
    <w:rPr>
      <w:snapToGrid/>
    </w:rPr>
  </w:style>
  <w:style w:type="paragraph" w:styleId="ListBullet5">
    <w:name w:val="List Bullet 5"/>
    <w:basedOn w:val="Normal"/>
    <w:autoRedefine/>
    <w:rsid w:val="00B17C6C"/>
    <w:pPr>
      <w:numPr>
        <w:numId w:val="5"/>
      </w:numPr>
    </w:pPr>
    <w:rPr>
      <w:snapToGrid/>
    </w:rPr>
  </w:style>
  <w:style w:type="paragraph" w:styleId="ListNumber">
    <w:name w:val="List Number"/>
    <w:basedOn w:val="Normal"/>
    <w:rsid w:val="00B17C6C"/>
    <w:pPr>
      <w:numPr>
        <w:numId w:val="6"/>
      </w:numPr>
    </w:pPr>
    <w:rPr>
      <w:snapToGrid/>
    </w:rPr>
  </w:style>
  <w:style w:type="paragraph" w:styleId="ListNumber2">
    <w:name w:val="List Number 2"/>
    <w:basedOn w:val="Normal"/>
    <w:rsid w:val="00B17C6C"/>
    <w:pPr>
      <w:numPr>
        <w:numId w:val="7"/>
      </w:numPr>
    </w:pPr>
    <w:rPr>
      <w:snapToGrid/>
    </w:rPr>
  </w:style>
  <w:style w:type="paragraph" w:styleId="ListNumber3">
    <w:name w:val="List Number 3"/>
    <w:basedOn w:val="Normal"/>
    <w:rsid w:val="00B17C6C"/>
    <w:pPr>
      <w:numPr>
        <w:numId w:val="8"/>
      </w:numPr>
    </w:pPr>
    <w:rPr>
      <w:snapToGrid/>
    </w:rPr>
  </w:style>
  <w:style w:type="paragraph" w:styleId="ListNumber4">
    <w:name w:val="List Number 4"/>
    <w:basedOn w:val="Normal"/>
    <w:rsid w:val="00B17C6C"/>
    <w:pPr>
      <w:numPr>
        <w:numId w:val="9"/>
      </w:numPr>
    </w:pPr>
    <w:rPr>
      <w:snapToGrid/>
    </w:rPr>
  </w:style>
  <w:style w:type="paragraph" w:styleId="ListNumber5">
    <w:name w:val="List Number 5"/>
    <w:basedOn w:val="Normal"/>
    <w:rsid w:val="00B17C6C"/>
    <w:pPr>
      <w:numPr>
        <w:numId w:val="10"/>
      </w:numPr>
    </w:pPr>
    <w:rPr>
      <w:snapToGrid/>
    </w:rPr>
  </w:style>
  <w:style w:type="paragraph" w:customStyle="1" w:styleId="uusbullet">
    <w:name w:val="uus_bullet"/>
    <w:basedOn w:val="Normal"/>
    <w:rsid w:val="004C6F65"/>
    <w:pPr>
      <w:numPr>
        <w:numId w:val="11"/>
      </w:numPr>
      <w:spacing w:before="120"/>
    </w:pPr>
  </w:style>
  <w:style w:type="table" w:styleId="TableGrid">
    <w:name w:val="Table Grid"/>
    <w:basedOn w:val="TableNormal"/>
    <w:rsid w:val="00BB1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927E87"/>
    <w:rPr>
      <w:i/>
      <w:iCs/>
    </w:rPr>
  </w:style>
  <w:style w:type="character" w:customStyle="1" w:styleId="ingliskeelwords">
    <w:name w:val="ingliskeel_words"/>
    <w:basedOn w:val="DefaultParagraphFont"/>
    <w:rsid w:val="00806C70"/>
    <w:rPr>
      <w:i/>
      <w:lang w:val="en-US"/>
    </w:rPr>
  </w:style>
  <w:style w:type="paragraph" w:customStyle="1" w:styleId="pildiallkiri">
    <w:name w:val="pildi_allkiri"/>
    <w:basedOn w:val="Normal"/>
    <w:rsid w:val="00D92987"/>
    <w:pPr>
      <w:keepLines/>
      <w:jc w:val="center"/>
    </w:pPr>
    <w:rPr>
      <w:rFonts w:ascii="Arial" w:hAnsi="Arial"/>
      <w:sz w:val="16"/>
    </w:rPr>
  </w:style>
  <w:style w:type="paragraph" w:styleId="NormalIndent">
    <w:name w:val="Normal Indent"/>
    <w:basedOn w:val="Normal"/>
    <w:rsid w:val="00BB4B2D"/>
    <w:pPr>
      <w:ind w:left="720"/>
    </w:pPr>
  </w:style>
  <w:style w:type="paragraph" w:customStyle="1" w:styleId="kirjandus">
    <w:name w:val="kirjandus"/>
    <w:basedOn w:val="Normal"/>
    <w:rsid w:val="007D29D7"/>
    <w:rPr>
      <w:vanish/>
      <w:szCs w:val="24"/>
    </w:rPr>
  </w:style>
  <w:style w:type="paragraph" w:customStyle="1" w:styleId="063vserv">
    <w:name w:val="063_v_serv"/>
    <w:basedOn w:val="Normal"/>
    <w:rsid w:val="00010F9C"/>
    <w:pPr>
      <w:ind w:left="357"/>
    </w:pPr>
  </w:style>
  <w:style w:type="paragraph" w:customStyle="1" w:styleId="niterida">
    <w:name w:val="näiterida"/>
    <w:basedOn w:val="Normal"/>
    <w:next w:val="Normal"/>
    <w:rsid w:val="00BA590F"/>
    <w:pPr>
      <w:ind w:left="851" w:right="-1"/>
    </w:pPr>
    <w:rPr>
      <w:rFonts w:ascii="Arial" w:hAnsi="Arial"/>
      <w:noProof/>
      <w:snapToGrid/>
      <w:sz w:val="20"/>
      <w:lang w:val="fi-FI"/>
    </w:rPr>
  </w:style>
  <w:style w:type="paragraph" w:customStyle="1" w:styleId="nidisfail">
    <w:name w:val="näidisfail"/>
    <w:basedOn w:val="Normal"/>
    <w:rsid w:val="00FA29E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left="567" w:right="567"/>
    </w:pPr>
    <w:rPr>
      <w:rFonts w:ascii="Arial" w:hAnsi="Arial"/>
    </w:rPr>
  </w:style>
  <w:style w:type="paragraph" w:customStyle="1" w:styleId="inglisekeel">
    <w:name w:val="inglisekeel"/>
    <w:basedOn w:val="Normal"/>
    <w:link w:val="inglisekeelChar"/>
    <w:qFormat/>
    <w:rsid w:val="00FC485E"/>
    <w:rPr>
      <w:i/>
      <w:lang w:val="en-US"/>
    </w:rPr>
  </w:style>
  <w:style w:type="character" w:customStyle="1" w:styleId="inglisekeelChar">
    <w:name w:val="inglisekeel Char"/>
    <w:basedOn w:val="DefaultParagraphFont"/>
    <w:link w:val="inglisekeel"/>
    <w:rsid w:val="00FC485E"/>
    <w:rPr>
      <w:i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42B9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9519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1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29519D"/>
    <w:pPr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9519D"/>
    <w:pPr>
      <w:spacing w:after="100" w:line="276" w:lineRule="auto"/>
    </w:pPr>
    <w:rPr>
      <w:rFonts w:asciiTheme="minorHAnsi" w:eastAsiaTheme="minorEastAsia" w:hAnsiTheme="minorHAnsi" w:cstheme="minorBidi"/>
      <w:snapToGrid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29519D"/>
    <w:pPr>
      <w:spacing w:after="100" w:line="276" w:lineRule="auto"/>
      <w:ind w:left="220"/>
    </w:pPr>
    <w:rPr>
      <w:rFonts w:asciiTheme="minorHAnsi" w:eastAsiaTheme="minorEastAsia" w:hAnsiTheme="minorHAnsi" w:cstheme="minorBidi"/>
      <w:snapToGrid/>
      <w:sz w:val="22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29519D"/>
    <w:pPr>
      <w:spacing w:after="100" w:line="276" w:lineRule="auto"/>
      <w:ind w:left="440"/>
    </w:pPr>
    <w:rPr>
      <w:rFonts w:asciiTheme="minorHAnsi" w:eastAsiaTheme="minorEastAsia" w:hAnsiTheme="minorHAnsi" w:cstheme="minorBidi"/>
      <w:snapToGrid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rsid w:val="00295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19D"/>
    <w:rPr>
      <w:rFonts w:ascii="Tahoma" w:hAnsi="Tahoma" w:cs="Tahoma"/>
      <w:snapToGrid w:val="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9C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uiPriority w:val="9"/>
    <w:qFormat/>
    <w:rsid w:val="003C6163"/>
    <w:pPr>
      <w:keepNext/>
      <w:pBdr>
        <w:bottom w:val="single" w:sz="6" w:space="1" w:color="auto"/>
      </w:pBdr>
      <w:spacing w:before="240" w:after="240"/>
      <w:outlineLvl w:val="0"/>
    </w:pPr>
    <w:rPr>
      <w:rFonts w:ascii="Arial" w:hAnsi="Arial"/>
      <w:b/>
      <w:snapToGrid/>
      <w:kern w:val="28"/>
      <w:sz w:val="36"/>
    </w:rPr>
  </w:style>
  <w:style w:type="paragraph" w:styleId="Heading2">
    <w:name w:val="heading 2"/>
    <w:basedOn w:val="Normal"/>
    <w:next w:val="Normal"/>
    <w:uiPriority w:val="9"/>
    <w:qFormat/>
    <w:rsid w:val="003C6163"/>
    <w:pPr>
      <w:keepNext/>
      <w:pBdr>
        <w:bottom w:val="single" w:sz="6" w:space="1" w:color="auto"/>
      </w:pBdr>
      <w:spacing w:before="240" w:after="240"/>
      <w:outlineLvl w:val="1"/>
    </w:pPr>
    <w:rPr>
      <w:rFonts w:ascii="Arial" w:hAnsi="Arial"/>
      <w:b/>
      <w:i/>
      <w:snapToGrid/>
      <w:sz w:val="32"/>
    </w:rPr>
  </w:style>
  <w:style w:type="paragraph" w:styleId="Heading3">
    <w:name w:val="heading 3"/>
    <w:basedOn w:val="Normal"/>
    <w:next w:val="Normal"/>
    <w:uiPriority w:val="9"/>
    <w:qFormat/>
    <w:rsid w:val="003C6163"/>
    <w:pPr>
      <w:keepNext/>
      <w:pBdr>
        <w:bottom w:val="single" w:sz="6" w:space="1" w:color="auto"/>
      </w:pBdr>
      <w:spacing w:before="240" w:after="240"/>
      <w:outlineLvl w:val="2"/>
    </w:pPr>
    <w:rPr>
      <w:rFonts w:ascii="Arial" w:hAnsi="Arial"/>
      <w:b/>
      <w:snapToGrid/>
      <w:sz w:val="28"/>
    </w:rPr>
  </w:style>
  <w:style w:type="paragraph" w:styleId="Heading4">
    <w:name w:val="heading 4"/>
    <w:basedOn w:val="Normal"/>
    <w:next w:val="Normal"/>
    <w:uiPriority w:val="9"/>
    <w:qFormat/>
    <w:rsid w:val="00AD1B01"/>
    <w:pPr>
      <w:keepNext/>
      <w:pBdr>
        <w:bottom w:val="single" w:sz="6" w:space="1" w:color="auto"/>
      </w:pBdr>
      <w:spacing w:before="240" w:after="240"/>
      <w:outlineLvl w:val="3"/>
    </w:pPr>
    <w:rPr>
      <w:rFonts w:ascii="Arial" w:hAnsi="Arial"/>
      <w:i/>
      <w:sz w:val="28"/>
    </w:rPr>
  </w:style>
  <w:style w:type="paragraph" w:styleId="Heading5">
    <w:name w:val="heading 5"/>
    <w:basedOn w:val="Normal"/>
    <w:next w:val="Normal"/>
    <w:uiPriority w:val="9"/>
    <w:qFormat/>
    <w:rsid w:val="00AD1B01"/>
    <w:pPr>
      <w:keepNext/>
      <w:pBdr>
        <w:bottom w:val="single" w:sz="6" w:space="1" w:color="auto"/>
      </w:pBdr>
      <w:spacing w:before="240" w:after="240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19D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snapToGrid/>
      <w:color w:val="243F60" w:themeColor="accent1" w:themeShade="7F"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19D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2"/>
      <w:szCs w:val="22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19D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snapToGrid/>
      <w:color w:val="404040" w:themeColor="text1" w:themeTint="BF"/>
      <w:sz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19D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snapToGrid/>
      <w:color w:val="404040" w:themeColor="text1" w:themeTint="BF"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7C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7C6C"/>
    <w:pPr>
      <w:tabs>
        <w:tab w:val="center" w:pos="4320"/>
        <w:tab w:val="right" w:pos="8640"/>
      </w:tabs>
    </w:pPr>
  </w:style>
  <w:style w:type="paragraph" w:customStyle="1" w:styleId="uusalgus">
    <w:name w:val="uus_algus"/>
    <w:basedOn w:val="Normal"/>
    <w:next w:val="Normal"/>
    <w:rsid w:val="00B17C6C"/>
    <w:pPr>
      <w:spacing w:before="120"/>
    </w:pPr>
  </w:style>
  <w:style w:type="paragraph" w:customStyle="1" w:styleId="pilt">
    <w:name w:val="pilt"/>
    <w:basedOn w:val="Normal"/>
    <w:next w:val="Normal"/>
    <w:rsid w:val="00B17C6C"/>
    <w:pPr>
      <w:spacing w:before="120" w:after="120"/>
      <w:jc w:val="center"/>
    </w:pPr>
  </w:style>
  <w:style w:type="paragraph" w:customStyle="1" w:styleId="koosnext">
    <w:name w:val="koos_next"/>
    <w:basedOn w:val="Normal"/>
    <w:next w:val="Normal"/>
    <w:rsid w:val="00B17C6C"/>
    <w:pPr>
      <w:keepNext/>
    </w:pPr>
  </w:style>
  <w:style w:type="paragraph" w:customStyle="1" w:styleId="notabene">
    <w:name w:val="notabene"/>
    <w:basedOn w:val="uusalgus"/>
    <w:next w:val="Normal"/>
    <w:rsid w:val="00B17C6C"/>
    <w:pPr>
      <w:shd w:val="pct15" w:color="000000" w:fill="FFFFFF"/>
    </w:pPr>
  </w:style>
  <w:style w:type="character" w:styleId="PageNumber">
    <w:name w:val="page number"/>
    <w:basedOn w:val="DefaultParagraphFont"/>
    <w:rsid w:val="00B17C6C"/>
  </w:style>
  <w:style w:type="character" w:styleId="Hyperlink">
    <w:name w:val="Hyperlink"/>
    <w:basedOn w:val="DefaultParagraphFont"/>
    <w:uiPriority w:val="99"/>
    <w:rsid w:val="00B17C6C"/>
    <w:rPr>
      <w:color w:val="0000FF"/>
      <w:u w:val="single"/>
    </w:rPr>
  </w:style>
  <w:style w:type="paragraph" w:styleId="ListBullet">
    <w:name w:val="List Bullet"/>
    <w:basedOn w:val="Normal"/>
    <w:autoRedefine/>
    <w:rsid w:val="00B17C6C"/>
    <w:pPr>
      <w:numPr>
        <w:numId w:val="1"/>
      </w:numPr>
    </w:pPr>
    <w:rPr>
      <w:snapToGrid/>
    </w:rPr>
  </w:style>
  <w:style w:type="paragraph" w:styleId="ListBullet2">
    <w:name w:val="List Bullet 2"/>
    <w:basedOn w:val="Normal"/>
    <w:autoRedefine/>
    <w:rsid w:val="00B17C6C"/>
    <w:pPr>
      <w:numPr>
        <w:numId w:val="2"/>
      </w:numPr>
    </w:pPr>
    <w:rPr>
      <w:snapToGrid/>
    </w:rPr>
  </w:style>
  <w:style w:type="paragraph" w:styleId="ListBullet3">
    <w:name w:val="List Bullet 3"/>
    <w:basedOn w:val="Normal"/>
    <w:autoRedefine/>
    <w:rsid w:val="00B17C6C"/>
    <w:pPr>
      <w:numPr>
        <w:numId w:val="3"/>
      </w:numPr>
    </w:pPr>
    <w:rPr>
      <w:snapToGrid/>
    </w:rPr>
  </w:style>
  <w:style w:type="paragraph" w:styleId="ListBullet4">
    <w:name w:val="List Bullet 4"/>
    <w:basedOn w:val="Normal"/>
    <w:autoRedefine/>
    <w:rsid w:val="00B17C6C"/>
    <w:pPr>
      <w:numPr>
        <w:numId w:val="4"/>
      </w:numPr>
    </w:pPr>
    <w:rPr>
      <w:snapToGrid/>
    </w:rPr>
  </w:style>
  <w:style w:type="paragraph" w:styleId="ListBullet5">
    <w:name w:val="List Bullet 5"/>
    <w:basedOn w:val="Normal"/>
    <w:autoRedefine/>
    <w:rsid w:val="00B17C6C"/>
    <w:pPr>
      <w:numPr>
        <w:numId w:val="5"/>
      </w:numPr>
    </w:pPr>
    <w:rPr>
      <w:snapToGrid/>
    </w:rPr>
  </w:style>
  <w:style w:type="paragraph" w:styleId="ListNumber">
    <w:name w:val="List Number"/>
    <w:basedOn w:val="Normal"/>
    <w:rsid w:val="00B17C6C"/>
    <w:pPr>
      <w:numPr>
        <w:numId w:val="6"/>
      </w:numPr>
    </w:pPr>
    <w:rPr>
      <w:snapToGrid/>
    </w:rPr>
  </w:style>
  <w:style w:type="paragraph" w:styleId="ListNumber2">
    <w:name w:val="List Number 2"/>
    <w:basedOn w:val="Normal"/>
    <w:rsid w:val="00B17C6C"/>
    <w:pPr>
      <w:numPr>
        <w:numId w:val="7"/>
      </w:numPr>
    </w:pPr>
    <w:rPr>
      <w:snapToGrid/>
    </w:rPr>
  </w:style>
  <w:style w:type="paragraph" w:styleId="ListNumber3">
    <w:name w:val="List Number 3"/>
    <w:basedOn w:val="Normal"/>
    <w:rsid w:val="00B17C6C"/>
    <w:pPr>
      <w:numPr>
        <w:numId w:val="8"/>
      </w:numPr>
    </w:pPr>
    <w:rPr>
      <w:snapToGrid/>
    </w:rPr>
  </w:style>
  <w:style w:type="paragraph" w:styleId="ListNumber4">
    <w:name w:val="List Number 4"/>
    <w:basedOn w:val="Normal"/>
    <w:rsid w:val="00B17C6C"/>
    <w:pPr>
      <w:numPr>
        <w:numId w:val="9"/>
      </w:numPr>
    </w:pPr>
    <w:rPr>
      <w:snapToGrid/>
    </w:rPr>
  </w:style>
  <w:style w:type="paragraph" w:styleId="ListNumber5">
    <w:name w:val="List Number 5"/>
    <w:basedOn w:val="Normal"/>
    <w:rsid w:val="00B17C6C"/>
    <w:pPr>
      <w:numPr>
        <w:numId w:val="10"/>
      </w:numPr>
    </w:pPr>
    <w:rPr>
      <w:snapToGrid/>
    </w:rPr>
  </w:style>
  <w:style w:type="paragraph" w:customStyle="1" w:styleId="uusbullet">
    <w:name w:val="uus_bullet"/>
    <w:basedOn w:val="Normal"/>
    <w:rsid w:val="004C6F65"/>
    <w:pPr>
      <w:numPr>
        <w:numId w:val="11"/>
      </w:numPr>
      <w:spacing w:before="120"/>
    </w:pPr>
  </w:style>
  <w:style w:type="table" w:styleId="TableGrid">
    <w:name w:val="Table Grid"/>
    <w:basedOn w:val="TableNormal"/>
    <w:rsid w:val="00BB1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927E87"/>
    <w:rPr>
      <w:i/>
      <w:iCs/>
    </w:rPr>
  </w:style>
  <w:style w:type="character" w:customStyle="1" w:styleId="ingliskeelwords">
    <w:name w:val="ingliskeel_words"/>
    <w:basedOn w:val="DefaultParagraphFont"/>
    <w:rsid w:val="00806C70"/>
    <w:rPr>
      <w:i/>
      <w:lang w:val="en-US"/>
    </w:rPr>
  </w:style>
  <w:style w:type="paragraph" w:customStyle="1" w:styleId="pildiallkiri">
    <w:name w:val="pildi_allkiri"/>
    <w:basedOn w:val="Normal"/>
    <w:rsid w:val="00D92987"/>
    <w:pPr>
      <w:keepLines/>
      <w:jc w:val="center"/>
    </w:pPr>
    <w:rPr>
      <w:rFonts w:ascii="Arial" w:hAnsi="Arial"/>
      <w:sz w:val="16"/>
    </w:rPr>
  </w:style>
  <w:style w:type="paragraph" w:styleId="NormalIndent">
    <w:name w:val="Normal Indent"/>
    <w:basedOn w:val="Normal"/>
    <w:rsid w:val="00BB4B2D"/>
    <w:pPr>
      <w:ind w:left="720"/>
    </w:pPr>
  </w:style>
  <w:style w:type="paragraph" w:customStyle="1" w:styleId="kirjandus">
    <w:name w:val="kirjandus"/>
    <w:basedOn w:val="Normal"/>
    <w:rsid w:val="007D29D7"/>
    <w:rPr>
      <w:vanish/>
      <w:szCs w:val="24"/>
    </w:rPr>
  </w:style>
  <w:style w:type="paragraph" w:customStyle="1" w:styleId="063vserv">
    <w:name w:val="063_v_serv"/>
    <w:basedOn w:val="Normal"/>
    <w:rsid w:val="00010F9C"/>
    <w:pPr>
      <w:ind w:left="357"/>
    </w:pPr>
  </w:style>
  <w:style w:type="paragraph" w:customStyle="1" w:styleId="niterida">
    <w:name w:val="näiterida"/>
    <w:basedOn w:val="Normal"/>
    <w:next w:val="Normal"/>
    <w:rsid w:val="00BA590F"/>
    <w:pPr>
      <w:ind w:left="851" w:right="-1"/>
    </w:pPr>
    <w:rPr>
      <w:rFonts w:ascii="Arial" w:hAnsi="Arial"/>
      <w:noProof/>
      <w:snapToGrid/>
      <w:sz w:val="20"/>
      <w:lang w:val="fi-FI"/>
    </w:rPr>
  </w:style>
  <w:style w:type="paragraph" w:customStyle="1" w:styleId="nidisfail">
    <w:name w:val="näidisfail"/>
    <w:basedOn w:val="Normal"/>
    <w:rsid w:val="00FA29E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left="567" w:right="567"/>
    </w:pPr>
    <w:rPr>
      <w:rFonts w:ascii="Arial" w:hAnsi="Arial"/>
    </w:rPr>
  </w:style>
  <w:style w:type="paragraph" w:customStyle="1" w:styleId="inglisekeel">
    <w:name w:val="inglisekeel"/>
    <w:basedOn w:val="Normal"/>
    <w:link w:val="inglisekeelChar"/>
    <w:qFormat/>
    <w:rsid w:val="00FC485E"/>
    <w:rPr>
      <w:i/>
      <w:lang w:val="en-US"/>
    </w:rPr>
  </w:style>
  <w:style w:type="character" w:customStyle="1" w:styleId="inglisekeelChar">
    <w:name w:val="inglisekeel Char"/>
    <w:basedOn w:val="DefaultParagraphFont"/>
    <w:link w:val="inglisekeel"/>
    <w:rsid w:val="00FC485E"/>
    <w:rPr>
      <w:i/>
      <w:snapToGrid w:val="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42B9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9519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19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1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29519D"/>
    <w:pPr>
      <w:keepLines/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9519D"/>
    <w:pPr>
      <w:spacing w:after="100" w:line="276" w:lineRule="auto"/>
    </w:pPr>
    <w:rPr>
      <w:rFonts w:asciiTheme="minorHAnsi" w:eastAsiaTheme="minorEastAsia" w:hAnsiTheme="minorHAnsi" w:cstheme="minorBidi"/>
      <w:snapToGrid/>
      <w:sz w:val="22"/>
      <w:szCs w:val="22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29519D"/>
    <w:pPr>
      <w:spacing w:after="100" w:line="276" w:lineRule="auto"/>
      <w:ind w:left="220"/>
    </w:pPr>
    <w:rPr>
      <w:rFonts w:asciiTheme="minorHAnsi" w:eastAsiaTheme="minorEastAsia" w:hAnsiTheme="minorHAnsi" w:cstheme="minorBidi"/>
      <w:snapToGrid/>
      <w:sz w:val="22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29519D"/>
    <w:pPr>
      <w:spacing w:after="100" w:line="276" w:lineRule="auto"/>
      <w:ind w:left="440"/>
    </w:pPr>
    <w:rPr>
      <w:rFonts w:asciiTheme="minorHAnsi" w:eastAsiaTheme="minorEastAsia" w:hAnsiTheme="minorHAnsi" w:cstheme="minorBidi"/>
      <w:snapToGrid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rsid w:val="00295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519D"/>
    <w:rPr>
      <w:rFonts w:ascii="Tahoma" w:hAnsi="Tahoma" w:cs="Tahoma"/>
      <w:snapToGrid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nde@tlu.e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rus\Application%20Data\Microsoft\Mallid\mm_materj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5BCE-4DC5-4AF1-94C5-D649E3AC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mm_materjal.dot</Template>
  <TotalTime>59</TotalTime>
  <Pages>3</Pages>
  <Words>947</Words>
  <Characters>6488</Characters>
  <Application>Microsoft Office Word</Application>
  <DocSecurity>0</DocSecurity>
  <Lines>132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Sissejuhatus</vt:lpstr>
      <vt:lpstr>Sissejuhatus</vt:lpstr>
    </vt:vector>
  </TitlesOfParts>
  <Company>kodu</Company>
  <LinksUpToDate>false</LinksUpToDate>
  <CharactersWithSpaces>7380</CharactersWithSpaces>
  <SharedDoc>false</SharedDoc>
  <HLinks>
    <vt:vector size="12" baseType="variant">
      <vt:variant>
        <vt:i4>5898252</vt:i4>
      </vt:variant>
      <vt:variant>
        <vt:i4>3</vt:i4>
      </vt:variant>
      <vt:variant>
        <vt:i4>0</vt:i4>
      </vt:variant>
      <vt:variant>
        <vt:i4>5</vt:i4>
      </vt:variant>
      <vt:variant>
        <vt:lpwstr>http://www.tlu.ee/~kasutajanimi/arvestus</vt:lpwstr>
      </vt:variant>
      <vt:variant>
        <vt:lpwstr/>
      </vt:variant>
      <vt:variant>
        <vt:i4>8323141</vt:i4>
      </vt:variant>
      <vt:variant>
        <vt:i4>0</vt:i4>
      </vt:variant>
      <vt:variant>
        <vt:i4>0</vt:i4>
      </vt:variant>
      <vt:variant>
        <vt:i4>5</vt:i4>
      </vt:variant>
      <vt:variant>
        <vt:lpwstr>mailto:rinde@tlu.ee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Sissejuhatus</dc:title>
  <dc:creator>Andrus Rinde</dc:creator>
  <cp:lastModifiedBy>Andrus Rinde</cp:lastModifiedBy>
  <cp:revision>13</cp:revision>
  <cp:lastPrinted>2011-05-09T06:32:00Z</cp:lastPrinted>
  <dcterms:created xsi:type="dcterms:W3CDTF">2011-05-08T04:37:00Z</dcterms:created>
  <dcterms:modified xsi:type="dcterms:W3CDTF">2011-12-11T18:48:00Z</dcterms:modified>
</cp:coreProperties>
</file>